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C91EB" w14:textId="77777777" w:rsidR="009427B4" w:rsidRDefault="00F22664">
      <w:pPr>
        <w:rPr>
          <w:b/>
        </w:rPr>
      </w:pPr>
      <w:r>
        <w:rPr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FC924C" wp14:editId="4AFC924D">
                <wp:simplePos x="0" y="0"/>
                <wp:positionH relativeFrom="column">
                  <wp:posOffset>1194435</wp:posOffset>
                </wp:positionH>
                <wp:positionV relativeFrom="paragraph">
                  <wp:posOffset>2540</wp:posOffset>
                </wp:positionV>
                <wp:extent cx="4282440" cy="1054735"/>
                <wp:effectExtent l="13335" t="1206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2440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C9250" w14:textId="77777777" w:rsidR="009427B4" w:rsidRPr="006017A5" w:rsidRDefault="009427B4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</w:rPr>
                            </w:pPr>
                            <w:r w:rsidRPr="006017A5">
                              <w:rPr>
                                <w:b/>
                                <w:bCs/>
                                <w:sz w:val="30"/>
                              </w:rPr>
                              <w:t>UNITED STATES NAVAL HOSPITAL</w:t>
                            </w:r>
                          </w:p>
                          <w:p w14:paraId="4AFC9251" w14:textId="77777777" w:rsidR="009427B4" w:rsidRPr="006017A5" w:rsidRDefault="009427B4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6017A5">
                                  <w:rPr>
                                    <w:b/>
                                    <w:bCs/>
                                    <w:sz w:val="30"/>
                                  </w:rPr>
                                  <w:t>YOKOSUKA</w:t>
                                </w:r>
                              </w:smartTag>
                              <w:r w:rsidRPr="006017A5">
                                <w:rPr>
                                  <w:b/>
                                  <w:bCs/>
                                  <w:sz w:val="30"/>
                                </w:rPr>
                                <w:t xml:space="preserve">, </w:t>
                              </w:r>
                              <w:smartTag w:uri="urn:schemas-microsoft-com:office:smarttags" w:element="country-region">
                                <w:r w:rsidRPr="006017A5">
                                  <w:rPr>
                                    <w:b/>
                                    <w:bCs/>
                                    <w:sz w:val="30"/>
                                  </w:rPr>
                                  <w:t>JAPAN</w:t>
                                </w:r>
                              </w:smartTag>
                            </w:smartTag>
                          </w:p>
                          <w:p w14:paraId="4AFC9252" w14:textId="596EE16A" w:rsidR="009427B4" w:rsidRPr="006017A5" w:rsidRDefault="0035304A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</w:rPr>
                              <w:t>202</w:t>
                            </w:r>
                            <w:r w:rsidR="00AF4E96">
                              <w:rPr>
                                <w:b/>
                                <w:bCs/>
                                <w:sz w:val="30"/>
                              </w:rPr>
                              <w:t>4</w:t>
                            </w:r>
                            <w:r w:rsidR="00E35238" w:rsidRPr="006017A5">
                              <w:rPr>
                                <w:b/>
                                <w:bCs/>
                                <w:sz w:val="30"/>
                              </w:rPr>
                              <w:t xml:space="preserve"> </w:t>
                            </w:r>
                            <w:r w:rsidR="00D34542" w:rsidRPr="006017A5">
                              <w:rPr>
                                <w:b/>
                                <w:bCs/>
                                <w:sz w:val="30"/>
                              </w:rPr>
                              <w:t xml:space="preserve">JAPANESE </w:t>
                            </w:r>
                            <w:r w:rsidR="00DE0289" w:rsidRPr="006017A5">
                              <w:rPr>
                                <w:b/>
                                <w:bCs/>
                                <w:sz w:val="30"/>
                              </w:rPr>
                              <w:t>EXTERNSHIP</w:t>
                            </w:r>
                            <w:r w:rsidR="009427B4" w:rsidRPr="006017A5">
                              <w:rPr>
                                <w:b/>
                                <w:bCs/>
                                <w:sz w:val="30"/>
                              </w:rPr>
                              <w:t xml:space="preserve"> PROGRAM</w:t>
                            </w:r>
                          </w:p>
                          <w:p w14:paraId="4AFC9253" w14:textId="77777777" w:rsidR="009427B4" w:rsidRPr="006017A5" w:rsidRDefault="009427B4" w:rsidP="002E36DF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</w:rPr>
                            </w:pPr>
                            <w:r w:rsidRPr="006017A5">
                              <w:rPr>
                                <w:b/>
                                <w:bCs/>
                                <w:sz w:val="30"/>
                              </w:rPr>
                              <w:t xml:space="preserve">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C92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4.05pt;margin-top:.2pt;width:337.2pt;height:8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">
                <v:textbox>
                  <w:txbxContent>
                    <w:p w14:paraId="4AFC9250" w14:textId="77777777" w:rsidR="009427B4" w:rsidRPr="006017A5" w:rsidRDefault="009427B4">
                      <w:pPr>
                        <w:jc w:val="center"/>
                        <w:rPr>
                          <w:b/>
                          <w:bCs/>
                          <w:sz w:val="30"/>
                        </w:rPr>
                      </w:pPr>
                      <w:r w:rsidRPr="006017A5">
                        <w:rPr>
                          <w:b/>
                          <w:bCs/>
                          <w:sz w:val="30"/>
                        </w:rPr>
                        <w:t>UNITED STATES NAVAL HOSPITAL</w:t>
                      </w:r>
                    </w:p>
                    <w:p w14:paraId="4AFC9251" w14:textId="77777777" w:rsidR="009427B4" w:rsidRPr="006017A5" w:rsidRDefault="009427B4">
                      <w:pPr>
                        <w:jc w:val="center"/>
                        <w:rPr>
                          <w:b/>
                          <w:bCs/>
                          <w:sz w:val="3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6017A5">
                            <w:rPr>
                              <w:b/>
                              <w:bCs/>
                              <w:sz w:val="30"/>
                            </w:rPr>
                            <w:t>YOKOSUKA</w:t>
                          </w:r>
                        </w:smartTag>
                        <w:r w:rsidRPr="006017A5">
                          <w:rPr>
                            <w:b/>
                            <w:bCs/>
                            <w:sz w:val="30"/>
                          </w:rPr>
                          <w:t xml:space="preserve">, </w:t>
                        </w:r>
                        <w:smartTag w:uri="urn:schemas-microsoft-com:office:smarttags" w:element="country-region">
                          <w:r w:rsidRPr="006017A5">
                            <w:rPr>
                              <w:b/>
                              <w:bCs/>
                              <w:sz w:val="30"/>
                            </w:rPr>
                            <w:t>JAPAN</w:t>
                          </w:r>
                        </w:smartTag>
                      </w:smartTag>
                    </w:p>
                    <w:p w14:paraId="4AFC9252" w14:textId="596EE16A" w:rsidR="009427B4" w:rsidRPr="006017A5" w:rsidRDefault="0035304A">
                      <w:pPr>
                        <w:jc w:val="center"/>
                        <w:rPr>
                          <w:b/>
                          <w:bCs/>
                          <w:sz w:val="30"/>
                        </w:rPr>
                      </w:pPr>
                      <w:r>
                        <w:rPr>
                          <w:b/>
                          <w:bCs/>
                          <w:sz w:val="30"/>
                        </w:rPr>
                        <w:t>202</w:t>
                      </w:r>
                      <w:r w:rsidR="00AF4E96">
                        <w:rPr>
                          <w:b/>
                          <w:bCs/>
                          <w:sz w:val="30"/>
                        </w:rPr>
                        <w:t>4</w:t>
                      </w:r>
                      <w:r w:rsidR="00E35238" w:rsidRPr="006017A5">
                        <w:rPr>
                          <w:b/>
                          <w:bCs/>
                          <w:sz w:val="30"/>
                        </w:rPr>
                        <w:t xml:space="preserve"> </w:t>
                      </w:r>
                      <w:r w:rsidR="00D34542" w:rsidRPr="006017A5">
                        <w:rPr>
                          <w:b/>
                          <w:bCs/>
                          <w:sz w:val="30"/>
                        </w:rPr>
                        <w:t xml:space="preserve">JAPANESE </w:t>
                      </w:r>
                      <w:r w:rsidR="00DE0289" w:rsidRPr="006017A5">
                        <w:rPr>
                          <w:b/>
                          <w:bCs/>
                          <w:sz w:val="30"/>
                        </w:rPr>
                        <w:t>EXTERNSHIP</w:t>
                      </w:r>
                      <w:r w:rsidR="009427B4" w:rsidRPr="006017A5">
                        <w:rPr>
                          <w:b/>
                          <w:bCs/>
                          <w:sz w:val="30"/>
                        </w:rPr>
                        <w:t xml:space="preserve"> PROGRAM</w:t>
                      </w:r>
                    </w:p>
                    <w:p w14:paraId="4AFC9253" w14:textId="77777777" w:rsidR="009427B4" w:rsidRPr="006017A5" w:rsidRDefault="009427B4" w:rsidP="002E36DF">
                      <w:pPr>
                        <w:jc w:val="center"/>
                        <w:rPr>
                          <w:b/>
                          <w:bCs/>
                          <w:sz w:val="30"/>
                        </w:rPr>
                      </w:pPr>
                      <w:r w:rsidRPr="006017A5">
                        <w:rPr>
                          <w:b/>
                          <w:bCs/>
                          <w:sz w:val="30"/>
                        </w:rPr>
                        <w:t xml:space="preserve"> APPLICATION</w:t>
                      </w:r>
                    </w:p>
                  </w:txbxContent>
                </v:textbox>
              </v:shape>
            </w:pict>
          </mc:Fallback>
        </mc:AlternateContent>
      </w:r>
      <w:r w:rsidR="009427B4">
        <w:rPr>
          <w:b/>
        </w:rPr>
        <w:t xml:space="preserve"> </w:t>
      </w:r>
      <w:r w:rsidR="00A409CA">
        <w:rPr>
          <w:noProof/>
          <w:lang w:eastAsia="ja-JP"/>
        </w:rPr>
        <w:drawing>
          <wp:inline distT="0" distB="0" distL="0" distR="0" wp14:anchorId="4AFC924E" wp14:editId="4AFC924F">
            <wp:extent cx="1028700" cy="1028700"/>
            <wp:effectExtent l="19050" t="19050" r="19050" b="19050"/>
            <wp:docPr id="12" name="Picture 12" descr="https://yoko-intra/PublishingImages/Hospital%20Logo%20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yoko-intra/PublishingImages/Hospital%20Logo%20mediu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FC91EC" w14:textId="77777777" w:rsidR="009427B4" w:rsidRDefault="009427B4">
      <w:pPr>
        <w:rPr>
          <w:b/>
        </w:rPr>
      </w:pPr>
    </w:p>
    <w:p w14:paraId="4AFC91ED" w14:textId="77777777" w:rsidR="009F4423" w:rsidRPr="000D289E" w:rsidRDefault="009F4423">
      <w:pPr>
        <w:rPr>
          <w:b/>
        </w:rPr>
      </w:pPr>
    </w:p>
    <w:p w14:paraId="4AFC91EE" w14:textId="77777777" w:rsidR="009427B4" w:rsidRPr="000D289E" w:rsidRDefault="009427B4">
      <w:pPr>
        <w:pStyle w:val="Heading1"/>
        <w:tabs>
          <w:tab w:val="left" w:pos="2160"/>
        </w:tabs>
        <w:rPr>
          <w:rFonts w:ascii="Arial" w:hAnsi="Arial" w:cs="Arial"/>
          <w:sz w:val="20"/>
        </w:rPr>
      </w:pPr>
      <w:r w:rsidRPr="000D289E">
        <w:rPr>
          <w:rFonts w:ascii="Arial" w:hAnsi="Arial" w:cs="Arial"/>
          <w:sz w:val="20"/>
        </w:rPr>
        <w:t xml:space="preserve">Name: </w:t>
      </w:r>
      <w:r w:rsidRPr="000D289E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91338735"/>
          <w:placeholder>
            <w:docPart w:val="B7416222C195492D8A42B3355D2D8807"/>
          </w:placeholder>
          <w:showingPlcHdr/>
          <w:text/>
        </w:sdtPr>
        <w:sdtEndPr/>
        <w:sdtContent>
          <w:r w:rsidR="000D289E" w:rsidRPr="000D289E">
            <w:rPr>
              <w:rStyle w:val="PlaceholderText"/>
              <w:sz w:val="20"/>
            </w:rPr>
            <w:t>Click here to enter text.</w:t>
          </w:r>
        </w:sdtContent>
      </w:sdt>
      <w:r w:rsidRPr="000D289E">
        <w:rPr>
          <w:rFonts w:ascii="Arial" w:hAnsi="Arial" w:cs="Arial"/>
          <w:sz w:val="20"/>
        </w:rPr>
        <w:tab/>
      </w:r>
    </w:p>
    <w:p w14:paraId="4AFC91EF" w14:textId="77777777" w:rsidR="009427B4" w:rsidRDefault="009427B4">
      <w:pPr>
        <w:pStyle w:val="Heading1"/>
        <w:tabs>
          <w:tab w:val="left" w:pos="2160"/>
        </w:tabs>
        <w:rPr>
          <w:rFonts w:ascii="Arial" w:hAnsi="Arial" w:cs="Arial"/>
          <w:sz w:val="20"/>
        </w:rPr>
      </w:pPr>
    </w:p>
    <w:p w14:paraId="4AFC91F0" w14:textId="77777777" w:rsidR="009F4423" w:rsidRPr="009F4423" w:rsidRDefault="009F4423" w:rsidP="009F4423"/>
    <w:p w14:paraId="4AFC91F1" w14:textId="77777777" w:rsidR="009F4423" w:rsidRDefault="009427B4">
      <w:pPr>
        <w:pStyle w:val="Heading1"/>
        <w:tabs>
          <w:tab w:val="left" w:pos="2160"/>
        </w:tabs>
        <w:rPr>
          <w:rFonts w:ascii="Arial" w:hAnsi="Arial" w:cs="Arial"/>
          <w:sz w:val="20"/>
        </w:rPr>
      </w:pPr>
      <w:r w:rsidRPr="000D289E">
        <w:rPr>
          <w:rFonts w:ascii="Arial" w:hAnsi="Arial" w:cs="Arial"/>
          <w:sz w:val="20"/>
        </w:rPr>
        <w:t>Gender</w:t>
      </w:r>
      <w:r w:rsidR="000D289E" w:rsidRPr="000D289E">
        <w:rPr>
          <w:rFonts w:ascii="Arial" w:hAnsi="Arial" w:cs="Arial"/>
          <w:sz w:val="20"/>
        </w:rPr>
        <w:t xml:space="preserve">: </w:t>
      </w:r>
      <w:r w:rsidRPr="000D289E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91338736"/>
          <w:placeholder>
            <w:docPart w:val="014EA569D354434B81759E4E6D1B2AE9"/>
          </w:placeholder>
          <w:showingPlcHdr/>
          <w:text/>
        </w:sdtPr>
        <w:sdtEndPr/>
        <w:sdtContent>
          <w:r w:rsidR="000D289E" w:rsidRPr="000D289E">
            <w:rPr>
              <w:rStyle w:val="PlaceholderText"/>
              <w:sz w:val="20"/>
            </w:rPr>
            <w:t>Click here to enter text.</w:t>
          </w:r>
        </w:sdtContent>
      </w:sdt>
      <w:r w:rsidRPr="000D289E">
        <w:rPr>
          <w:rFonts w:ascii="Arial" w:hAnsi="Arial" w:cs="Arial"/>
          <w:sz w:val="20"/>
        </w:rPr>
        <w:tab/>
      </w:r>
    </w:p>
    <w:p w14:paraId="4AFC91F2" w14:textId="77777777" w:rsidR="009F4423" w:rsidRDefault="009F4423">
      <w:pPr>
        <w:pStyle w:val="Heading1"/>
        <w:tabs>
          <w:tab w:val="left" w:pos="2160"/>
        </w:tabs>
        <w:rPr>
          <w:rFonts w:ascii="Arial" w:hAnsi="Arial" w:cs="Arial"/>
          <w:sz w:val="20"/>
        </w:rPr>
      </w:pPr>
    </w:p>
    <w:p w14:paraId="4AFC91F3" w14:textId="77777777" w:rsidR="009F4423" w:rsidRDefault="009F4423">
      <w:pPr>
        <w:pStyle w:val="Heading1"/>
        <w:tabs>
          <w:tab w:val="left" w:pos="2160"/>
        </w:tabs>
        <w:rPr>
          <w:rFonts w:ascii="Arial" w:hAnsi="Arial" w:cs="Arial"/>
          <w:sz w:val="20"/>
        </w:rPr>
      </w:pPr>
    </w:p>
    <w:p w14:paraId="4AFC91F4" w14:textId="77777777" w:rsidR="009427B4" w:rsidRPr="000D289E" w:rsidRDefault="009F4423">
      <w:pPr>
        <w:pStyle w:val="Heading1"/>
        <w:tabs>
          <w:tab w:val="left" w:pos="21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Nationality:</w:t>
      </w:r>
      <w:r w:rsidR="009427B4" w:rsidRPr="000D289E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883448277"/>
          <w:placeholder>
            <w:docPart w:val="17BD7F2BFC324EC5B9445569AFA56ADA"/>
          </w:placeholder>
          <w:showingPlcHdr/>
          <w:text/>
        </w:sdtPr>
        <w:sdtEndPr/>
        <w:sdtContent>
          <w:r w:rsidRPr="000D289E">
            <w:rPr>
              <w:rStyle w:val="PlaceholderText"/>
              <w:sz w:val="20"/>
            </w:rPr>
            <w:t>Click here to enter text.</w:t>
          </w:r>
        </w:sdtContent>
      </w:sdt>
    </w:p>
    <w:p w14:paraId="4AFC91F5" w14:textId="77777777" w:rsidR="009427B4" w:rsidRPr="000D289E" w:rsidRDefault="009427B4">
      <w:pPr>
        <w:tabs>
          <w:tab w:val="left" w:pos="2160"/>
        </w:tabs>
        <w:rPr>
          <w:rFonts w:ascii="Arial" w:hAnsi="Arial" w:cs="Arial"/>
          <w:b/>
        </w:rPr>
      </w:pPr>
    </w:p>
    <w:p w14:paraId="4AFC91F6" w14:textId="77777777" w:rsidR="009427B4" w:rsidRPr="000D289E" w:rsidRDefault="009427B4">
      <w:pPr>
        <w:pStyle w:val="Heading1"/>
        <w:tabs>
          <w:tab w:val="left" w:pos="2160"/>
        </w:tabs>
        <w:rPr>
          <w:rFonts w:ascii="Arial" w:hAnsi="Arial" w:cs="Arial"/>
          <w:bCs/>
          <w:sz w:val="20"/>
        </w:rPr>
      </w:pPr>
    </w:p>
    <w:p w14:paraId="4AFC91F7" w14:textId="77777777" w:rsidR="009427B4" w:rsidRPr="000D289E" w:rsidRDefault="009427B4">
      <w:pPr>
        <w:pStyle w:val="Heading1"/>
        <w:tabs>
          <w:tab w:val="left" w:pos="2160"/>
        </w:tabs>
        <w:rPr>
          <w:rFonts w:ascii="Arial" w:hAnsi="Arial" w:cs="Arial"/>
          <w:sz w:val="20"/>
        </w:rPr>
      </w:pPr>
      <w:r w:rsidRPr="000D289E">
        <w:rPr>
          <w:rFonts w:ascii="Arial" w:hAnsi="Arial" w:cs="Arial"/>
          <w:bCs/>
          <w:sz w:val="20"/>
        </w:rPr>
        <w:t>Address:</w:t>
      </w:r>
      <w:r w:rsidRPr="000D289E">
        <w:rPr>
          <w:rFonts w:ascii="Arial" w:hAnsi="Arial" w:cs="Arial"/>
          <w:sz w:val="20"/>
        </w:rPr>
        <w:t xml:space="preserve"> </w:t>
      </w:r>
      <w:r w:rsidRPr="000D289E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91338737"/>
          <w:placeholder>
            <w:docPart w:val="3B77ACFDBBD640C2862A9BEEA1A4CBB2"/>
          </w:placeholder>
          <w:showingPlcHdr/>
          <w:text/>
        </w:sdtPr>
        <w:sdtEndPr/>
        <w:sdtContent>
          <w:r w:rsidR="000D289E" w:rsidRPr="000D289E">
            <w:rPr>
              <w:rStyle w:val="PlaceholderText"/>
              <w:sz w:val="20"/>
            </w:rPr>
            <w:t>Click here to enter text.</w:t>
          </w:r>
        </w:sdtContent>
      </w:sdt>
      <w:r w:rsidRPr="000D289E">
        <w:rPr>
          <w:rFonts w:ascii="Arial" w:hAnsi="Arial" w:cs="Arial"/>
          <w:sz w:val="20"/>
        </w:rPr>
        <w:tab/>
      </w:r>
      <w:r w:rsidRPr="000D289E">
        <w:rPr>
          <w:rFonts w:ascii="Arial" w:hAnsi="Arial" w:cs="Arial"/>
          <w:sz w:val="20"/>
        </w:rPr>
        <w:tab/>
      </w:r>
    </w:p>
    <w:p w14:paraId="4AFC91F8" w14:textId="77777777" w:rsidR="009427B4" w:rsidRPr="000D289E" w:rsidRDefault="009427B4">
      <w:pPr>
        <w:tabs>
          <w:tab w:val="left" w:pos="2160"/>
        </w:tabs>
        <w:rPr>
          <w:b/>
        </w:rPr>
      </w:pPr>
    </w:p>
    <w:p w14:paraId="4AFC91F9" w14:textId="77777777" w:rsidR="009427B4" w:rsidRPr="000D289E" w:rsidRDefault="009427B4">
      <w:pPr>
        <w:pStyle w:val="Heading1"/>
        <w:tabs>
          <w:tab w:val="left" w:pos="2160"/>
        </w:tabs>
        <w:rPr>
          <w:rFonts w:ascii="Arial" w:hAnsi="Arial" w:cs="Arial"/>
          <w:bCs/>
          <w:sz w:val="20"/>
        </w:rPr>
      </w:pPr>
    </w:p>
    <w:p w14:paraId="4AFC91FA" w14:textId="77777777" w:rsidR="009427B4" w:rsidRPr="000D289E" w:rsidRDefault="009427B4">
      <w:pPr>
        <w:pStyle w:val="Heading1"/>
        <w:tabs>
          <w:tab w:val="left" w:pos="2160"/>
        </w:tabs>
        <w:rPr>
          <w:rFonts w:ascii="Arial" w:hAnsi="Arial" w:cs="Arial"/>
          <w:sz w:val="20"/>
        </w:rPr>
      </w:pPr>
      <w:r w:rsidRPr="000D289E">
        <w:rPr>
          <w:rFonts w:ascii="Arial" w:hAnsi="Arial" w:cs="Arial"/>
          <w:bCs/>
          <w:sz w:val="20"/>
        </w:rPr>
        <w:t>Name (Kanji):</w:t>
      </w:r>
      <w:r w:rsidRPr="000D289E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91338738"/>
          <w:placeholder>
            <w:docPart w:val="661510121B1946F8ACC1244F6CF74590"/>
          </w:placeholder>
          <w:showingPlcHdr/>
          <w:text/>
        </w:sdtPr>
        <w:sdtEndPr/>
        <w:sdtContent>
          <w:r w:rsidR="000D289E" w:rsidRPr="000D289E">
            <w:rPr>
              <w:rStyle w:val="PlaceholderText"/>
              <w:sz w:val="20"/>
            </w:rPr>
            <w:t>Click here to enter text.</w:t>
          </w:r>
        </w:sdtContent>
      </w:sdt>
      <w:r w:rsidRPr="000D289E">
        <w:rPr>
          <w:rFonts w:ascii="Arial" w:hAnsi="Arial" w:cs="Arial"/>
          <w:sz w:val="20"/>
        </w:rPr>
        <w:tab/>
      </w:r>
    </w:p>
    <w:p w14:paraId="4AFC91FB" w14:textId="77777777" w:rsidR="009427B4" w:rsidRPr="000D289E" w:rsidRDefault="009427B4">
      <w:pPr>
        <w:pStyle w:val="Heading1"/>
        <w:tabs>
          <w:tab w:val="left" w:pos="2160"/>
        </w:tabs>
        <w:rPr>
          <w:rFonts w:ascii="Arial" w:hAnsi="Arial" w:cs="Arial"/>
          <w:bCs/>
          <w:sz w:val="20"/>
        </w:rPr>
      </w:pPr>
    </w:p>
    <w:p w14:paraId="4AFC91FC" w14:textId="77777777" w:rsidR="009427B4" w:rsidRPr="000D289E" w:rsidRDefault="009427B4">
      <w:pPr>
        <w:pStyle w:val="Heading1"/>
        <w:tabs>
          <w:tab w:val="left" w:pos="2160"/>
        </w:tabs>
        <w:rPr>
          <w:rFonts w:ascii="Arial" w:hAnsi="Arial" w:cs="Arial"/>
          <w:bCs/>
          <w:sz w:val="20"/>
        </w:rPr>
      </w:pPr>
    </w:p>
    <w:p w14:paraId="4AFC91FD" w14:textId="77777777" w:rsidR="009427B4" w:rsidRPr="000D289E" w:rsidRDefault="009427B4">
      <w:pPr>
        <w:pStyle w:val="Heading1"/>
        <w:tabs>
          <w:tab w:val="left" w:pos="2160"/>
        </w:tabs>
        <w:rPr>
          <w:rFonts w:ascii="Arial" w:hAnsi="Arial" w:cs="Arial"/>
          <w:sz w:val="20"/>
        </w:rPr>
      </w:pPr>
      <w:r w:rsidRPr="000D289E">
        <w:rPr>
          <w:rFonts w:ascii="Arial" w:hAnsi="Arial" w:cs="Arial"/>
          <w:bCs/>
          <w:sz w:val="20"/>
        </w:rPr>
        <w:t>Address (Kanji):</w:t>
      </w:r>
      <w:r w:rsidRPr="000D289E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91338739"/>
          <w:placeholder>
            <w:docPart w:val="84E5EE1F6FAB4EDF9A3983D2F58E9542"/>
          </w:placeholder>
          <w:showingPlcHdr/>
          <w:text/>
        </w:sdtPr>
        <w:sdtEndPr/>
        <w:sdtContent>
          <w:r w:rsidR="000D289E" w:rsidRPr="000D289E">
            <w:rPr>
              <w:rStyle w:val="PlaceholderText"/>
              <w:sz w:val="20"/>
            </w:rPr>
            <w:t>Click here to enter text.</w:t>
          </w:r>
        </w:sdtContent>
      </w:sdt>
      <w:r w:rsidRPr="000D289E">
        <w:rPr>
          <w:rFonts w:ascii="Arial" w:hAnsi="Arial" w:cs="Arial"/>
          <w:sz w:val="20"/>
        </w:rPr>
        <w:tab/>
      </w:r>
    </w:p>
    <w:p w14:paraId="4AFC91FE" w14:textId="77777777" w:rsidR="009427B4" w:rsidRPr="000D289E" w:rsidRDefault="009427B4">
      <w:pPr>
        <w:tabs>
          <w:tab w:val="left" w:pos="2160"/>
        </w:tabs>
        <w:rPr>
          <w:b/>
        </w:rPr>
      </w:pPr>
    </w:p>
    <w:p w14:paraId="4AFC91FF" w14:textId="77777777" w:rsidR="009427B4" w:rsidRPr="000D289E" w:rsidRDefault="009427B4">
      <w:pPr>
        <w:pStyle w:val="Heading1"/>
        <w:tabs>
          <w:tab w:val="left" w:pos="2160"/>
        </w:tabs>
        <w:rPr>
          <w:rFonts w:ascii="Arial" w:hAnsi="Arial" w:cs="Arial"/>
          <w:sz w:val="20"/>
        </w:rPr>
      </w:pPr>
    </w:p>
    <w:p w14:paraId="4AFC9200" w14:textId="77777777" w:rsidR="009427B4" w:rsidRPr="000D289E" w:rsidRDefault="009427B4">
      <w:pPr>
        <w:pStyle w:val="Heading1"/>
        <w:tabs>
          <w:tab w:val="left" w:pos="2160"/>
        </w:tabs>
        <w:rPr>
          <w:rFonts w:ascii="Arial" w:hAnsi="Arial" w:cs="Arial"/>
          <w:sz w:val="20"/>
        </w:rPr>
      </w:pPr>
      <w:r w:rsidRPr="000D289E">
        <w:rPr>
          <w:rFonts w:ascii="Arial" w:hAnsi="Arial" w:cs="Arial"/>
          <w:sz w:val="20"/>
        </w:rPr>
        <w:t>Email:</w:t>
      </w:r>
      <w:r w:rsidRPr="000D289E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91338740"/>
          <w:placeholder>
            <w:docPart w:val="5C5FEEDD62C44C958EB9D11872C6E57F"/>
          </w:placeholder>
          <w:showingPlcHdr/>
          <w:text/>
        </w:sdtPr>
        <w:sdtEndPr/>
        <w:sdtContent>
          <w:r w:rsidR="000D289E" w:rsidRPr="000D289E">
            <w:rPr>
              <w:rStyle w:val="PlaceholderText"/>
              <w:sz w:val="20"/>
            </w:rPr>
            <w:t>Click here to enter text.</w:t>
          </w:r>
        </w:sdtContent>
      </w:sdt>
      <w:r w:rsidRPr="000D289E">
        <w:rPr>
          <w:rFonts w:ascii="Arial" w:hAnsi="Arial" w:cs="Arial"/>
          <w:sz w:val="20"/>
        </w:rPr>
        <w:tab/>
      </w:r>
      <w:r w:rsidRPr="000D289E">
        <w:rPr>
          <w:rFonts w:ascii="Arial" w:hAnsi="Arial" w:cs="Arial"/>
          <w:sz w:val="20"/>
        </w:rPr>
        <w:tab/>
      </w:r>
    </w:p>
    <w:p w14:paraId="4AFC9201" w14:textId="77777777" w:rsidR="009427B4" w:rsidRDefault="009427B4">
      <w:pPr>
        <w:tabs>
          <w:tab w:val="left" w:pos="2160"/>
        </w:tabs>
        <w:rPr>
          <w:rFonts w:ascii="Arial" w:hAnsi="Arial" w:cs="Arial"/>
          <w:b/>
        </w:rPr>
      </w:pPr>
    </w:p>
    <w:p w14:paraId="4AFC9202" w14:textId="77777777" w:rsidR="009F4423" w:rsidRPr="000D289E" w:rsidRDefault="009F4423">
      <w:pPr>
        <w:tabs>
          <w:tab w:val="left" w:pos="2160"/>
        </w:tabs>
        <w:rPr>
          <w:rFonts w:ascii="Arial" w:hAnsi="Arial" w:cs="Arial"/>
          <w:b/>
        </w:rPr>
      </w:pPr>
    </w:p>
    <w:p w14:paraId="4AFC9203" w14:textId="71B2EFB7" w:rsidR="009427B4" w:rsidRPr="000D289E" w:rsidRDefault="009427B4">
      <w:pPr>
        <w:tabs>
          <w:tab w:val="left" w:pos="2160"/>
        </w:tabs>
        <w:rPr>
          <w:rFonts w:ascii="Arial" w:hAnsi="Arial" w:cs="Arial"/>
          <w:b/>
        </w:rPr>
      </w:pPr>
      <w:r w:rsidRPr="000D289E">
        <w:rPr>
          <w:rFonts w:ascii="Arial" w:hAnsi="Arial" w:cs="Arial"/>
          <w:b/>
        </w:rPr>
        <w:t>Home</w:t>
      </w:r>
      <w:r w:rsidR="000D289E" w:rsidRPr="000D289E">
        <w:rPr>
          <w:rFonts w:ascii="Arial" w:hAnsi="Arial" w:cs="Arial"/>
          <w:b/>
        </w:rPr>
        <w:t xml:space="preserve"> </w:t>
      </w:r>
      <w:r w:rsidR="008E0264">
        <w:rPr>
          <w:rFonts w:ascii="Arial" w:hAnsi="Arial" w:cs="Arial"/>
          <w:b/>
        </w:rPr>
        <w:t>P</w:t>
      </w:r>
      <w:r w:rsidR="000D289E" w:rsidRPr="000D289E">
        <w:rPr>
          <w:rFonts w:ascii="Arial" w:hAnsi="Arial" w:cs="Arial"/>
          <w:b/>
        </w:rPr>
        <w:t>hone</w:t>
      </w:r>
      <w:r w:rsidRPr="000D289E">
        <w:rPr>
          <w:rFonts w:ascii="Arial" w:hAnsi="Arial" w:cs="Arial"/>
          <w:b/>
        </w:rPr>
        <w:t xml:space="preserve">: </w:t>
      </w:r>
      <w:r w:rsidRPr="000D289E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91338741"/>
          <w:placeholder>
            <w:docPart w:val="50E0D2170BC647DCBB2E07E512879711"/>
          </w:placeholder>
          <w:showingPlcHdr/>
          <w:text/>
        </w:sdtPr>
        <w:sdtEndPr/>
        <w:sdtContent>
          <w:r w:rsidR="000D289E" w:rsidRPr="000D289E">
            <w:rPr>
              <w:rStyle w:val="PlaceholderText"/>
              <w:b/>
            </w:rPr>
            <w:t>Click here to enter text.</w:t>
          </w:r>
        </w:sdtContent>
      </w:sdt>
    </w:p>
    <w:p w14:paraId="4AFC9204" w14:textId="46AB7F21" w:rsidR="009427B4" w:rsidRPr="000D289E" w:rsidRDefault="009427B4">
      <w:pPr>
        <w:tabs>
          <w:tab w:val="left" w:pos="2160"/>
        </w:tabs>
        <w:rPr>
          <w:rFonts w:ascii="Arial" w:hAnsi="Arial" w:cs="Arial"/>
          <w:b/>
        </w:rPr>
      </w:pPr>
      <w:r w:rsidRPr="000D289E">
        <w:rPr>
          <w:rFonts w:ascii="Arial" w:hAnsi="Arial" w:cs="Arial"/>
          <w:b/>
        </w:rPr>
        <w:t>Cell</w:t>
      </w:r>
      <w:r w:rsidR="000D289E" w:rsidRPr="000D289E">
        <w:rPr>
          <w:rFonts w:ascii="Arial" w:hAnsi="Arial" w:cs="Arial"/>
          <w:b/>
        </w:rPr>
        <w:t xml:space="preserve"> </w:t>
      </w:r>
      <w:r w:rsidR="008E0264">
        <w:rPr>
          <w:rFonts w:ascii="Arial" w:hAnsi="Arial" w:cs="Arial"/>
          <w:b/>
        </w:rPr>
        <w:t>P</w:t>
      </w:r>
      <w:r w:rsidR="000D289E" w:rsidRPr="000D289E">
        <w:rPr>
          <w:rFonts w:ascii="Arial" w:hAnsi="Arial" w:cs="Arial"/>
          <w:b/>
        </w:rPr>
        <w:t>hone</w:t>
      </w:r>
      <w:r w:rsidRPr="000D289E">
        <w:rPr>
          <w:rFonts w:ascii="Arial" w:hAnsi="Arial" w:cs="Arial"/>
          <w:b/>
        </w:rPr>
        <w:t xml:space="preserve">: </w:t>
      </w:r>
      <w:r w:rsidRPr="000D289E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91338742"/>
          <w:placeholder>
            <w:docPart w:val="37A66704647F4D489840D973A4F18F61"/>
          </w:placeholder>
          <w:showingPlcHdr/>
          <w:text/>
        </w:sdtPr>
        <w:sdtEndPr/>
        <w:sdtContent>
          <w:r w:rsidR="000D289E" w:rsidRPr="000D289E">
            <w:rPr>
              <w:rStyle w:val="PlaceholderText"/>
              <w:b/>
            </w:rPr>
            <w:t>Click here to enter text.</w:t>
          </w:r>
        </w:sdtContent>
      </w:sdt>
      <w:r w:rsidRPr="000D289E">
        <w:rPr>
          <w:rFonts w:ascii="Arial" w:hAnsi="Arial" w:cs="Arial"/>
          <w:b/>
        </w:rPr>
        <w:t xml:space="preserve">  </w:t>
      </w:r>
      <w:r w:rsidRPr="000D289E">
        <w:rPr>
          <w:rFonts w:ascii="Arial" w:hAnsi="Arial" w:cs="Arial"/>
          <w:b/>
        </w:rPr>
        <w:tab/>
      </w:r>
      <w:r w:rsidRPr="000D289E">
        <w:rPr>
          <w:rFonts w:ascii="Arial" w:hAnsi="Arial" w:cs="Arial"/>
          <w:b/>
        </w:rPr>
        <w:tab/>
      </w:r>
    </w:p>
    <w:p w14:paraId="4AFC9205" w14:textId="77777777" w:rsidR="009427B4" w:rsidRPr="000D289E" w:rsidRDefault="009427B4">
      <w:pPr>
        <w:tabs>
          <w:tab w:val="left" w:pos="2160"/>
        </w:tabs>
        <w:rPr>
          <w:rFonts w:ascii="Arial" w:hAnsi="Arial" w:cs="Arial"/>
          <w:b/>
        </w:rPr>
      </w:pPr>
      <w:r w:rsidRPr="000D289E">
        <w:rPr>
          <w:rFonts w:ascii="Arial" w:hAnsi="Arial" w:cs="Arial"/>
          <w:b/>
        </w:rPr>
        <w:tab/>
      </w:r>
    </w:p>
    <w:p w14:paraId="4AFC9206" w14:textId="77777777" w:rsidR="009427B4" w:rsidRPr="000D289E" w:rsidRDefault="009427B4">
      <w:pPr>
        <w:tabs>
          <w:tab w:val="left" w:pos="2160"/>
        </w:tabs>
        <w:rPr>
          <w:rFonts w:ascii="Arial" w:hAnsi="Arial" w:cs="Arial"/>
          <w:b/>
        </w:rPr>
      </w:pPr>
    </w:p>
    <w:p w14:paraId="4AFC9207" w14:textId="77777777" w:rsidR="009427B4" w:rsidRPr="000D289E" w:rsidRDefault="009427B4">
      <w:pPr>
        <w:pStyle w:val="Heading2"/>
        <w:tabs>
          <w:tab w:val="left" w:pos="2160"/>
        </w:tabs>
        <w:rPr>
          <w:rFonts w:ascii="Arial" w:hAnsi="Arial" w:cs="Arial"/>
        </w:rPr>
      </w:pPr>
      <w:r w:rsidRPr="000D289E">
        <w:rPr>
          <w:rFonts w:ascii="Arial" w:hAnsi="Arial" w:cs="Arial"/>
        </w:rPr>
        <w:t xml:space="preserve">Hometown:  </w:t>
      </w:r>
      <w:r w:rsidRPr="000D289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1338743"/>
          <w:placeholder>
            <w:docPart w:val="D1E499332CB34317BC45520F1989948A"/>
          </w:placeholder>
          <w:showingPlcHdr/>
          <w:text/>
        </w:sdtPr>
        <w:sdtEndPr/>
        <w:sdtContent>
          <w:r w:rsidR="000D289E" w:rsidRPr="000D289E">
            <w:rPr>
              <w:rStyle w:val="PlaceholderText"/>
            </w:rPr>
            <w:t>Click here to enter text.</w:t>
          </w:r>
        </w:sdtContent>
      </w:sdt>
    </w:p>
    <w:p w14:paraId="2961B33D" w14:textId="77777777" w:rsidR="008E0264" w:rsidRDefault="008E0264">
      <w:pPr>
        <w:tabs>
          <w:tab w:val="left" w:pos="2160"/>
        </w:tabs>
        <w:rPr>
          <w:rFonts w:ascii="Arial" w:hAnsi="Arial" w:cs="Arial"/>
          <w:b/>
          <w:bCs/>
        </w:rPr>
      </w:pPr>
    </w:p>
    <w:p w14:paraId="5D509413" w14:textId="77777777" w:rsidR="008E0264" w:rsidRDefault="008E0264">
      <w:pPr>
        <w:tabs>
          <w:tab w:val="left" w:pos="2160"/>
        </w:tabs>
        <w:rPr>
          <w:rFonts w:ascii="Arial" w:hAnsi="Arial" w:cs="Arial"/>
          <w:b/>
          <w:bCs/>
        </w:rPr>
      </w:pPr>
    </w:p>
    <w:p w14:paraId="4AFC9208" w14:textId="2425E861" w:rsidR="009427B4" w:rsidRPr="000D289E" w:rsidRDefault="009427B4">
      <w:pPr>
        <w:tabs>
          <w:tab w:val="left" w:pos="2160"/>
        </w:tabs>
        <w:rPr>
          <w:rFonts w:ascii="Arial" w:hAnsi="Arial" w:cs="Arial"/>
          <w:b/>
        </w:rPr>
      </w:pPr>
      <w:r w:rsidRPr="000D289E">
        <w:rPr>
          <w:rFonts w:ascii="Arial" w:hAnsi="Arial" w:cs="Arial"/>
          <w:b/>
          <w:bCs/>
        </w:rPr>
        <w:t xml:space="preserve">Date of Birth:  </w:t>
      </w:r>
      <w:r w:rsidRPr="000D289E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id w:val="91338744"/>
          <w:placeholder>
            <w:docPart w:val="DC7FEF88BFD6496CA927A70A6BCB31F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D289E" w:rsidRPr="000D289E">
            <w:rPr>
              <w:rStyle w:val="PlaceholderText"/>
              <w:b/>
            </w:rPr>
            <w:t>Click here to enter a date.</w:t>
          </w:r>
        </w:sdtContent>
      </w:sdt>
    </w:p>
    <w:p w14:paraId="4AFC9209" w14:textId="77777777" w:rsidR="009427B4" w:rsidRPr="000D289E" w:rsidRDefault="009427B4">
      <w:pPr>
        <w:tabs>
          <w:tab w:val="left" w:pos="2160"/>
        </w:tabs>
        <w:rPr>
          <w:rFonts w:ascii="Arial" w:hAnsi="Arial" w:cs="Arial"/>
          <w:b/>
        </w:rPr>
      </w:pPr>
    </w:p>
    <w:p w14:paraId="4AFC920A" w14:textId="6A1DA69B" w:rsidR="009F4423" w:rsidRDefault="009F4423">
      <w:pPr>
        <w:tabs>
          <w:tab w:val="left" w:pos="2160"/>
        </w:tabs>
        <w:rPr>
          <w:rFonts w:ascii="Arial" w:hAnsi="Arial" w:cs="Arial"/>
          <w:b/>
        </w:rPr>
      </w:pPr>
    </w:p>
    <w:p w14:paraId="0E8D788E" w14:textId="1758324A" w:rsidR="008E0264" w:rsidRDefault="008E0264">
      <w:pPr>
        <w:tabs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Current </w:t>
      </w:r>
      <w:r w:rsidR="00837EF4">
        <w:rPr>
          <w:rFonts w:ascii="Arial" w:hAnsi="Arial" w:cs="Arial"/>
          <w:b/>
        </w:rPr>
        <w:t>Employment</w:t>
      </w:r>
      <w:r>
        <w:rPr>
          <w:rFonts w:ascii="Arial" w:hAnsi="Arial" w:cs="Arial"/>
          <w:b/>
        </w:rPr>
        <w:t xml:space="preserve">:  </w:t>
      </w:r>
      <w:sdt>
        <w:sdtPr>
          <w:rPr>
            <w:rFonts w:ascii="Arial" w:hAnsi="Arial" w:cs="Arial"/>
          </w:rPr>
          <w:id w:val="-1250575107"/>
          <w:placeholder>
            <w:docPart w:val="9AAF9AD7E2F54830AE94D4F22DE030F4"/>
          </w:placeholder>
          <w:showingPlcHdr/>
          <w:text/>
        </w:sdtPr>
        <w:sdtEndPr/>
        <w:sdtContent>
          <w:r w:rsidRPr="000D289E">
            <w:rPr>
              <w:rStyle w:val="PlaceholderText"/>
            </w:rPr>
            <w:t>Click here to enter text.</w:t>
          </w:r>
        </w:sdtContent>
      </w:sdt>
    </w:p>
    <w:p w14:paraId="68E45804" w14:textId="0890B748" w:rsidR="008E0264" w:rsidRDefault="008E0264">
      <w:pPr>
        <w:tabs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Address:</w:t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</w:rPr>
          <w:id w:val="-1037046338"/>
          <w:placeholder>
            <w:docPart w:val="2A6C52071946406F922A853E27E03620"/>
          </w:placeholder>
          <w:showingPlcHdr/>
          <w:text/>
        </w:sdtPr>
        <w:sdtEndPr/>
        <w:sdtContent>
          <w:r w:rsidRPr="000D289E">
            <w:rPr>
              <w:rStyle w:val="PlaceholderText"/>
            </w:rPr>
            <w:t>Click here to enter text.</w:t>
          </w:r>
        </w:sdtContent>
      </w:sdt>
    </w:p>
    <w:p w14:paraId="06063C27" w14:textId="133CC4C6" w:rsidR="008E0264" w:rsidRDefault="008E0264">
      <w:pPr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Telephone:</w:t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</w:rPr>
          <w:id w:val="-1507506996"/>
          <w:placeholder>
            <w:docPart w:val="D62F77ED277941A5816C2E4D07822790"/>
          </w:placeholder>
          <w:showingPlcHdr/>
          <w:text/>
        </w:sdtPr>
        <w:sdtEndPr/>
        <w:sdtContent>
          <w:r w:rsidRPr="000D289E">
            <w:rPr>
              <w:rStyle w:val="PlaceholderText"/>
            </w:rPr>
            <w:t>Click here to enter text.</w:t>
          </w:r>
        </w:sdtContent>
      </w:sdt>
    </w:p>
    <w:p w14:paraId="1D5596B4" w14:textId="77777777" w:rsidR="008E0264" w:rsidRDefault="008E0264">
      <w:pPr>
        <w:tabs>
          <w:tab w:val="left" w:pos="2160"/>
        </w:tabs>
        <w:rPr>
          <w:rFonts w:ascii="Arial" w:hAnsi="Arial" w:cs="Arial"/>
          <w:b/>
        </w:rPr>
      </w:pPr>
    </w:p>
    <w:p w14:paraId="09DA450E" w14:textId="77777777" w:rsidR="008E0264" w:rsidRDefault="008E0264">
      <w:pPr>
        <w:tabs>
          <w:tab w:val="left" w:pos="2160"/>
        </w:tabs>
        <w:rPr>
          <w:rFonts w:ascii="Arial" w:hAnsi="Arial" w:cs="Arial"/>
          <w:b/>
        </w:rPr>
      </w:pPr>
    </w:p>
    <w:p w14:paraId="4AFC920B" w14:textId="77777777" w:rsidR="009427B4" w:rsidRPr="000D289E" w:rsidRDefault="009427B4">
      <w:pPr>
        <w:tabs>
          <w:tab w:val="left" w:pos="2160"/>
        </w:tabs>
        <w:rPr>
          <w:rFonts w:ascii="Arial" w:hAnsi="Arial" w:cs="Arial"/>
          <w:b/>
        </w:rPr>
      </w:pPr>
      <w:r w:rsidRPr="000D289E">
        <w:rPr>
          <w:rFonts w:ascii="Arial" w:hAnsi="Arial" w:cs="Arial"/>
          <w:b/>
        </w:rPr>
        <w:t xml:space="preserve">Medical University: </w:t>
      </w:r>
      <w:r w:rsidRPr="000D289E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91338745"/>
          <w:placeholder>
            <w:docPart w:val="9273836B89F94F78A1862CDFD323C977"/>
          </w:placeholder>
          <w:showingPlcHdr/>
          <w:text/>
        </w:sdtPr>
        <w:sdtEndPr/>
        <w:sdtContent>
          <w:r w:rsidR="000D289E" w:rsidRPr="000D289E">
            <w:rPr>
              <w:rStyle w:val="PlaceholderText"/>
              <w:b/>
            </w:rPr>
            <w:t>Click here to enter text.</w:t>
          </w:r>
        </w:sdtContent>
      </w:sdt>
    </w:p>
    <w:p w14:paraId="4AFC920C" w14:textId="77777777" w:rsidR="009427B4" w:rsidRPr="000D289E" w:rsidRDefault="009427B4">
      <w:pPr>
        <w:tabs>
          <w:tab w:val="left" w:pos="2160"/>
        </w:tabs>
        <w:rPr>
          <w:rFonts w:ascii="Arial" w:hAnsi="Arial" w:cs="Arial"/>
          <w:b/>
        </w:rPr>
      </w:pPr>
      <w:r w:rsidRPr="000D289E">
        <w:rPr>
          <w:rFonts w:ascii="Arial" w:hAnsi="Arial" w:cs="Arial"/>
          <w:b/>
        </w:rPr>
        <w:t>Address:</w:t>
      </w:r>
      <w:r w:rsidRPr="000D289E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91338746"/>
          <w:placeholder>
            <w:docPart w:val="9570675E8FB742F587F1CE40289BE131"/>
          </w:placeholder>
          <w:showingPlcHdr/>
          <w:text/>
        </w:sdtPr>
        <w:sdtEndPr/>
        <w:sdtContent>
          <w:r w:rsidR="000D289E" w:rsidRPr="000D289E">
            <w:rPr>
              <w:rStyle w:val="PlaceholderText"/>
              <w:b/>
            </w:rPr>
            <w:t>Click here to enter text.</w:t>
          </w:r>
        </w:sdtContent>
      </w:sdt>
    </w:p>
    <w:p w14:paraId="4AFC920D" w14:textId="77777777" w:rsidR="009427B4" w:rsidRPr="000D289E" w:rsidRDefault="009427B4">
      <w:pPr>
        <w:tabs>
          <w:tab w:val="left" w:pos="2160"/>
        </w:tabs>
        <w:rPr>
          <w:rFonts w:ascii="Arial" w:hAnsi="Arial" w:cs="Arial"/>
          <w:b/>
        </w:rPr>
      </w:pPr>
      <w:r w:rsidRPr="000D289E">
        <w:rPr>
          <w:rFonts w:ascii="Arial" w:hAnsi="Arial" w:cs="Arial"/>
          <w:b/>
        </w:rPr>
        <w:t>Telephone:</w:t>
      </w:r>
      <w:r w:rsidRPr="000D289E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91338747"/>
          <w:placeholder>
            <w:docPart w:val="CE196C5B14D141B29C259FF211AB605B"/>
          </w:placeholder>
          <w:showingPlcHdr/>
          <w:text/>
        </w:sdtPr>
        <w:sdtEndPr/>
        <w:sdtContent>
          <w:r w:rsidR="000D289E" w:rsidRPr="000D289E">
            <w:rPr>
              <w:rStyle w:val="PlaceholderText"/>
              <w:b/>
            </w:rPr>
            <w:t>Click here to enter text.</w:t>
          </w:r>
        </w:sdtContent>
      </w:sdt>
    </w:p>
    <w:p w14:paraId="4AFC920E" w14:textId="77777777" w:rsidR="009427B4" w:rsidRPr="000D289E" w:rsidRDefault="009427B4">
      <w:pPr>
        <w:tabs>
          <w:tab w:val="left" w:pos="2160"/>
        </w:tabs>
        <w:rPr>
          <w:rFonts w:ascii="Arial" w:hAnsi="Arial" w:cs="Arial"/>
          <w:b/>
        </w:rPr>
      </w:pPr>
    </w:p>
    <w:p w14:paraId="4AFC920F" w14:textId="77777777" w:rsidR="009F4423" w:rsidRDefault="009F4423">
      <w:pPr>
        <w:tabs>
          <w:tab w:val="left" w:pos="2160"/>
        </w:tabs>
        <w:rPr>
          <w:rFonts w:ascii="Arial" w:hAnsi="Arial" w:cs="Arial"/>
          <w:b/>
        </w:rPr>
      </w:pPr>
    </w:p>
    <w:p w14:paraId="4AFC9210" w14:textId="77777777" w:rsidR="009427B4" w:rsidRPr="000D289E" w:rsidRDefault="009427B4">
      <w:pPr>
        <w:tabs>
          <w:tab w:val="left" w:pos="2160"/>
        </w:tabs>
        <w:rPr>
          <w:rFonts w:ascii="Arial" w:hAnsi="Arial" w:cs="Arial"/>
          <w:b/>
        </w:rPr>
      </w:pPr>
      <w:r w:rsidRPr="000D289E">
        <w:rPr>
          <w:rFonts w:ascii="Arial" w:hAnsi="Arial" w:cs="Arial"/>
          <w:b/>
        </w:rPr>
        <w:t>Graduation date:</w:t>
      </w:r>
      <w:r w:rsidRPr="000D289E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91338748"/>
          <w:placeholder>
            <w:docPart w:val="8E8F349859864B10801DA29817D8F5A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D289E" w:rsidRPr="000D289E">
            <w:rPr>
              <w:rStyle w:val="PlaceholderText"/>
              <w:b/>
            </w:rPr>
            <w:t>Click here to enter a date.</w:t>
          </w:r>
        </w:sdtContent>
      </w:sdt>
    </w:p>
    <w:p w14:paraId="4AFC9211" w14:textId="77777777" w:rsidR="009427B4" w:rsidRPr="000D289E" w:rsidRDefault="009427B4">
      <w:pPr>
        <w:tabs>
          <w:tab w:val="left" w:pos="2160"/>
        </w:tabs>
        <w:rPr>
          <w:rFonts w:ascii="Arial" w:hAnsi="Arial" w:cs="Arial"/>
          <w:b/>
        </w:rPr>
      </w:pPr>
      <w:r w:rsidRPr="000D289E">
        <w:rPr>
          <w:rFonts w:ascii="Arial" w:hAnsi="Arial" w:cs="Arial"/>
          <w:b/>
        </w:rPr>
        <w:t>(or expected date)</w:t>
      </w:r>
    </w:p>
    <w:p w14:paraId="4AFC9212" w14:textId="77777777" w:rsidR="009427B4" w:rsidRPr="000D289E" w:rsidRDefault="009427B4">
      <w:pPr>
        <w:tabs>
          <w:tab w:val="left" w:pos="2160"/>
        </w:tabs>
        <w:rPr>
          <w:rFonts w:ascii="Arial" w:hAnsi="Arial" w:cs="Arial"/>
          <w:b/>
        </w:rPr>
      </w:pPr>
    </w:p>
    <w:p w14:paraId="4AFC9213" w14:textId="77777777" w:rsidR="009F4423" w:rsidRDefault="009F4423">
      <w:pPr>
        <w:tabs>
          <w:tab w:val="left" w:pos="2160"/>
        </w:tabs>
        <w:rPr>
          <w:rFonts w:ascii="Arial" w:hAnsi="Arial" w:cs="Arial"/>
          <w:b/>
        </w:rPr>
      </w:pPr>
    </w:p>
    <w:p w14:paraId="4AFC9214" w14:textId="77777777" w:rsidR="009427B4" w:rsidRPr="000D289E" w:rsidRDefault="009427B4">
      <w:pPr>
        <w:tabs>
          <w:tab w:val="left" w:pos="2160"/>
        </w:tabs>
        <w:rPr>
          <w:rFonts w:ascii="Arial" w:hAnsi="Arial" w:cs="Arial"/>
          <w:b/>
        </w:rPr>
      </w:pPr>
      <w:r w:rsidRPr="000D289E">
        <w:rPr>
          <w:rFonts w:ascii="Arial" w:hAnsi="Arial" w:cs="Arial"/>
          <w:b/>
        </w:rPr>
        <w:t>Honors and research:</w:t>
      </w:r>
      <w:r w:rsidR="000D289E" w:rsidRPr="000D289E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91338749"/>
          <w:placeholder>
            <w:docPart w:val="D83CD561E4EE4CEF9BCBDD4B903229EA"/>
          </w:placeholder>
          <w:showingPlcHdr/>
          <w:text/>
        </w:sdtPr>
        <w:sdtEndPr/>
        <w:sdtContent>
          <w:r w:rsidR="000D289E" w:rsidRPr="000D289E">
            <w:rPr>
              <w:rStyle w:val="PlaceholderText"/>
              <w:b/>
            </w:rPr>
            <w:t>Click here to enter text.</w:t>
          </w:r>
        </w:sdtContent>
      </w:sdt>
    </w:p>
    <w:p w14:paraId="4AFC9215" w14:textId="77777777" w:rsidR="009427B4" w:rsidRDefault="009427B4">
      <w:pPr>
        <w:tabs>
          <w:tab w:val="left" w:pos="2160"/>
        </w:tabs>
        <w:rPr>
          <w:rFonts w:ascii="Arial" w:hAnsi="Arial" w:cs="Arial"/>
          <w:b/>
        </w:rPr>
      </w:pPr>
    </w:p>
    <w:p w14:paraId="4AFC9217" w14:textId="062862B7" w:rsidR="009427B4" w:rsidRPr="00BE7349" w:rsidRDefault="000D289E">
      <w:pPr>
        <w:tabs>
          <w:tab w:val="left" w:pos="2160"/>
        </w:tabs>
        <w:rPr>
          <w:rFonts w:ascii="Arial" w:hAnsi="Arial" w:cs="Arial"/>
          <w:b/>
        </w:rPr>
      </w:pPr>
      <w:r w:rsidRPr="000D289E">
        <w:rPr>
          <w:rFonts w:ascii="Arial" w:hAnsi="Arial" w:cs="Arial"/>
          <w:b/>
        </w:rPr>
        <w:lastRenderedPageBreak/>
        <w:t xml:space="preserve">Answer following </w:t>
      </w:r>
      <w:r w:rsidRPr="00BE7349">
        <w:rPr>
          <w:rFonts w:ascii="Arial" w:hAnsi="Arial" w:cs="Arial"/>
          <w:b/>
        </w:rPr>
        <w:t>questions</w:t>
      </w:r>
      <w:r w:rsidR="00AB3E02" w:rsidRPr="00BE7349">
        <w:rPr>
          <w:rFonts w:ascii="Arial" w:hAnsi="Arial" w:cs="Arial"/>
          <w:b/>
        </w:rPr>
        <w:t xml:space="preserve"> (if applicable)</w:t>
      </w:r>
      <w:r w:rsidRPr="00BE7349">
        <w:rPr>
          <w:rFonts w:ascii="Arial" w:hAnsi="Arial" w:cs="Arial"/>
          <w:b/>
        </w:rPr>
        <w:t>:</w:t>
      </w:r>
    </w:p>
    <w:p w14:paraId="4AFC9218" w14:textId="77777777" w:rsidR="009427B4" w:rsidRPr="000D289E" w:rsidRDefault="009427B4">
      <w:pPr>
        <w:tabs>
          <w:tab w:val="left" w:pos="2160"/>
        </w:tabs>
        <w:rPr>
          <w:rFonts w:ascii="Arial" w:hAnsi="Arial" w:cs="Arial"/>
          <w:b/>
        </w:rPr>
      </w:pPr>
    </w:p>
    <w:p w14:paraId="4AFC9219" w14:textId="77777777" w:rsidR="009F4423" w:rsidRDefault="009F4423">
      <w:pPr>
        <w:tabs>
          <w:tab w:val="left" w:pos="2160"/>
        </w:tabs>
        <w:rPr>
          <w:rFonts w:ascii="Arial" w:hAnsi="Arial" w:cs="Arial"/>
          <w:b/>
        </w:rPr>
      </w:pPr>
    </w:p>
    <w:p w14:paraId="4AFC921A" w14:textId="77777777" w:rsidR="009427B4" w:rsidRPr="000D289E" w:rsidRDefault="009427B4">
      <w:pPr>
        <w:tabs>
          <w:tab w:val="left" w:pos="2160"/>
        </w:tabs>
        <w:rPr>
          <w:rFonts w:ascii="Arial" w:hAnsi="Arial" w:cs="Arial"/>
          <w:b/>
        </w:rPr>
      </w:pPr>
      <w:r w:rsidRPr="000D289E">
        <w:rPr>
          <w:rFonts w:ascii="Arial" w:hAnsi="Arial" w:cs="Arial"/>
          <w:b/>
        </w:rPr>
        <w:t>USMLE Scores</w:t>
      </w:r>
    </w:p>
    <w:p w14:paraId="4AFC921B" w14:textId="77777777" w:rsidR="009427B4" w:rsidRPr="000D289E" w:rsidRDefault="009427B4">
      <w:pPr>
        <w:tabs>
          <w:tab w:val="left" w:pos="720"/>
          <w:tab w:val="left" w:pos="2160"/>
          <w:tab w:val="left" w:pos="4320"/>
        </w:tabs>
        <w:rPr>
          <w:rFonts w:ascii="Arial" w:hAnsi="Arial" w:cs="Arial"/>
          <w:b/>
        </w:rPr>
      </w:pPr>
      <w:r w:rsidRPr="000D289E">
        <w:rPr>
          <w:rFonts w:ascii="Arial" w:hAnsi="Arial" w:cs="Arial"/>
          <w:b/>
        </w:rPr>
        <w:tab/>
        <w:t>Step 1</w:t>
      </w:r>
      <w:r w:rsidRPr="000D289E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91339110"/>
          <w:placeholder>
            <w:docPart w:val="5F45DDB1E2DE46C29AFAF7D422E25B16"/>
          </w:placeholder>
          <w:showingPlcHdr/>
          <w:dropDownList>
            <w:listItem w:value="Choose an item."/>
            <w:listItem w:displayText="Pass" w:value="Pass"/>
            <w:listItem w:displayText="Fail" w:value="Fail"/>
            <w:listItem w:displayText="Not Yet Taken" w:value="Not Yet Taken"/>
            <w:listItem w:displayText="Awaiting Score" w:value="Awaiting Score"/>
          </w:dropDownList>
        </w:sdtPr>
        <w:sdtEndPr/>
        <w:sdtContent>
          <w:r w:rsidR="009B0EF4" w:rsidRPr="00A96D99">
            <w:rPr>
              <w:rStyle w:val="PlaceholderText"/>
            </w:rPr>
            <w:t>Choose an item.</w:t>
          </w:r>
        </w:sdtContent>
      </w:sdt>
      <w:r w:rsidRPr="000D289E">
        <w:rPr>
          <w:rFonts w:ascii="Arial" w:hAnsi="Arial" w:cs="Arial"/>
          <w:b/>
        </w:rPr>
        <w:tab/>
        <w:t>Score</w:t>
      </w:r>
      <w:r w:rsidR="002E39D2">
        <w:rPr>
          <w:rFonts w:ascii="Arial" w:hAnsi="Arial" w:cs="Arial"/>
          <w:b/>
        </w:rPr>
        <w:t>/Date</w:t>
      </w:r>
      <w:r w:rsidRPr="000D289E">
        <w:rPr>
          <w:rFonts w:ascii="Arial" w:hAnsi="Arial" w:cs="Arial"/>
          <w:b/>
        </w:rPr>
        <w:t xml:space="preserve">:  </w:t>
      </w:r>
      <w:sdt>
        <w:sdtPr>
          <w:rPr>
            <w:rFonts w:ascii="Arial" w:hAnsi="Arial" w:cs="Arial"/>
            <w:b/>
          </w:rPr>
          <w:id w:val="91338750"/>
          <w:placeholder>
            <w:docPart w:val="3FC7A26B453D45D290A6FD457D50FF6B"/>
          </w:placeholder>
          <w:showingPlcHdr/>
          <w:text/>
        </w:sdtPr>
        <w:sdtEndPr/>
        <w:sdtContent>
          <w:r w:rsidR="000D289E" w:rsidRPr="000D289E">
            <w:rPr>
              <w:rStyle w:val="PlaceholderText"/>
              <w:b/>
            </w:rPr>
            <w:t>Click here to enter text.</w:t>
          </w:r>
        </w:sdtContent>
      </w:sdt>
    </w:p>
    <w:p w14:paraId="4AFC921C" w14:textId="77777777" w:rsidR="009427B4" w:rsidRPr="000D289E" w:rsidRDefault="009427B4">
      <w:pPr>
        <w:tabs>
          <w:tab w:val="left" w:pos="720"/>
          <w:tab w:val="left" w:pos="2160"/>
          <w:tab w:val="left" w:pos="4320"/>
        </w:tabs>
        <w:rPr>
          <w:rFonts w:ascii="Arial" w:hAnsi="Arial" w:cs="Arial"/>
          <w:b/>
        </w:rPr>
      </w:pPr>
      <w:r w:rsidRPr="000D289E">
        <w:rPr>
          <w:rFonts w:ascii="Arial" w:hAnsi="Arial" w:cs="Arial"/>
          <w:b/>
        </w:rPr>
        <w:tab/>
        <w:t>Step 2</w:t>
      </w:r>
      <w:r w:rsidRPr="000D289E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91339106"/>
          <w:placeholder>
            <w:docPart w:val="0E2F632A02C84558B31CF7DB5EEA3C1C"/>
          </w:placeholder>
          <w:showingPlcHdr/>
          <w:dropDownList>
            <w:listItem w:value="Choose an item."/>
            <w:listItem w:displayText="Pass" w:value="Pass"/>
            <w:listItem w:displayText="Fail" w:value="Fail"/>
            <w:listItem w:displayText="Not Yet Taken" w:value="Not Yet Taken"/>
            <w:listItem w:displayText="Awaiting Score" w:value="Awaiting Score"/>
          </w:dropDownList>
        </w:sdtPr>
        <w:sdtEndPr/>
        <w:sdtContent>
          <w:r w:rsidR="009B0EF4" w:rsidRPr="00A96D99">
            <w:rPr>
              <w:rStyle w:val="PlaceholderText"/>
            </w:rPr>
            <w:t>Choose an item.</w:t>
          </w:r>
        </w:sdtContent>
      </w:sdt>
      <w:r w:rsidRPr="000D289E">
        <w:rPr>
          <w:rFonts w:ascii="Arial" w:hAnsi="Arial" w:cs="Arial"/>
          <w:b/>
        </w:rPr>
        <w:tab/>
        <w:t>Score</w:t>
      </w:r>
      <w:r w:rsidR="002E39D2">
        <w:rPr>
          <w:rFonts w:ascii="Arial" w:hAnsi="Arial" w:cs="Arial"/>
          <w:b/>
        </w:rPr>
        <w:t>/Date</w:t>
      </w:r>
      <w:r w:rsidRPr="000D289E">
        <w:rPr>
          <w:rFonts w:ascii="Arial" w:hAnsi="Arial" w:cs="Arial"/>
          <w:b/>
        </w:rPr>
        <w:t xml:space="preserve">:  </w:t>
      </w:r>
      <w:sdt>
        <w:sdtPr>
          <w:rPr>
            <w:rFonts w:ascii="Arial" w:hAnsi="Arial" w:cs="Arial"/>
            <w:b/>
          </w:rPr>
          <w:id w:val="91338751"/>
          <w:placeholder>
            <w:docPart w:val="9BAC65BFFDC441979B305FC02B5B640A"/>
          </w:placeholder>
          <w:showingPlcHdr/>
          <w:text/>
        </w:sdtPr>
        <w:sdtEndPr/>
        <w:sdtContent>
          <w:r w:rsidR="000D289E" w:rsidRPr="000D289E">
            <w:rPr>
              <w:rStyle w:val="PlaceholderText"/>
              <w:b/>
            </w:rPr>
            <w:t>Click here to enter text.</w:t>
          </w:r>
        </w:sdtContent>
      </w:sdt>
    </w:p>
    <w:p w14:paraId="3235E95B" w14:textId="77777777" w:rsidR="008E0264" w:rsidRDefault="008E0264" w:rsidP="00DE0289">
      <w:pPr>
        <w:tabs>
          <w:tab w:val="left" w:pos="2070"/>
        </w:tabs>
        <w:ind w:left="-90"/>
        <w:rPr>
          <w:rFonts w:ascii="Arial" w:hAnsi="Arial" w:cs="Arial"/>
          <w:b/>
        </w:rPr>
      </w:pPr>
    </w:p>
    <w:p w14:paraId="73A339CF" w14:textId="77777777" w:rsidR="008E0264" w:rsidRDefault="008E0264" w:rsidP="00DE0289">
      <w:pPr>
        <w:tabs>
          <w:tab w:val="left" w:pos="2070"/>
        </w:tabs>
        <w:ind w:left="-90"/>
        <w:rPr>
          <w:rFonts w:ascii="Arial" w:hAnsi="Arial" w:cs="Arial"/>
          <w:b/>
        </w:rPr>
      </w:pPr>
    </w:p>
    <w:p w14:paraId="4AFC921D" w14:textId="59462917" w:rsidR="00DE0289" w:rsidRDefault="00DE0289" w:rsidP="00DE0289">
      <w:pPr>
        <w:tabs>
          <w:tab w:val="left" w:pos="2070"/>
        </w:tabs>
        <w:ind w:left="-9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Preferred week(s) for extern rotation.  Please rank </w:t>
      </w:r>
      <w:r>
        <w:rPr>
          <w:rFonts w:ascii="Arial" w:hAnsi="Arial" w:cs="Arial"/>
          <w:b/>
          <w:u w:val="single"/>
        </w:rPr>
        <w:t>all acceptable</w:t>
      </w:r>
      <w:r>
        <w:rPr>
          <w:rFonts w:ascii="Arial" w:hAnsi="Arial" w:cs="Arial"/>
          <w:b/>
        </w:rPr>
        <w:t xml:space="preserve"> options using pull-down menu.</w:t>
      </w:r>
    </w:p>
    <w:p w14:paraId="124A3624" w14:textId="77777777" w:rsidR="00751337" w:rsidRDefault="00751337" w:rsidP="00A23AA6">
      <w:pPr>
        <w:tabs>
          <w:tab w:val="left" w:pos="1440"/>
        </w:tabs>
        <w:ind w:left="-90"/>
        <w:rPr>
          <w:rFonts w:ascii="Arial" w:hAnsi="Arial" w:cs="Arial"/>
          <w:b/>
          <w:lang w:eastAsia="ja-JP"/>
        </w:rPr>
      </w:pPr>
    </w:p>
    <w:p w14:paraId="4AFC921F" w14:textId="5AD14E3D" w:rsidR="00A23AA6" w:rsidRPr="00CE1FC5" w:rsidRDefault="00CE1FC5" w:rsidP="00A23AA6">
      <w:pPr>
        <w:tabs>
          <w:tab w:val="left" w:pos="1440"/>
        </w:tabs>
        <w:ind w:left="-90"/>
        <w:rPr>
          <w:rFonts w:ascii="Arial" w:hAnsi="Arial" w:cs="Arial"/>
        </w:rPr>
      </w:pPr>
      <w:r w:rsidRPr="00CE1FC5">
        <w:rPr>
          <w:rFonts w:ascii="Arial" w:hAnsi="Arial" w:cs="Arial"/>
          <w:lang w:eastAsia="ja-JP"/>
        </w:rPr>
        <w:t>Week 1:  2</w:t>
      </w:r>
      <w:r w:rsidR="00AF4E96">
        <w:rPr>
          <w:rFonts w:ascii="Arial" w:hAnsi="Arial" w:cs="Arial"/>
          <w:lang w:eastAsia="ja-JP"/>
        </w:rPr>
        <w:t>4</w:t>
      </w:r>
      <w:r w:rsidR="00CD798C">
        <w:rPr>
          <w:rFonts w:ascii="Arial" w:hAnsi="Arial" w:cs="Arial"/>
          <w:lang w:eastAsia="ja-JP"/>
        </w:rPr>
        <w:t xml:space="preserve"> to </w:t>
      </w:r>
      <w:r w:rsidR="00AF4E96">
        <w:rPr>
          <w:rFonts w:ascii="Arial" w:hAnsi="Arial" w:cs="Arial"/>
          <w:lang w:eastAsia="ja-JP"/>
        </w:rPr>
        <w:t>28</w:t>
      </w:r>
      <w:r w:rsidRPr="00CE1FC5">
        <w:rPr>
          <w:rFonts w:ascii="Arial" w:hAnsi="Arial" w:cs="Arial"/>
          <w:lang w:eastAsia="ja-JP"/>
        </w:rPr>
        <w:t xml:space="preserve"> June</w:t>
      </w:r>
      <w:r w:rsidR="00CD798C">
        <w:rPr>
          <w:rFonts w:ascii="Arial" w:hAnsi="Arial" w:cs="Arial"/>
          <w:lang w:eastAsia="ja-JP"/>
        </w:rPr>
        <w:tab/>
      </w:r>
      <w:r w:rsidR="00A23AA6" w:rsidRPr="00CE1FC5">
        <w:rPr>
          <w:rFonts w:ascii="Arial" w:hAnsi="Arial" w:cs="Arial"/>
        </w:rPr>
        <w:tab/>
      </w:r>
      <w:r w:rsidR="00E35238" w:rsidRPr="00CE1FC5">
        <w:rPr>
          <w:rFonts w:ascii="Arial" w:hAnsi="Arial" w:cs="Arial"/>
        </w:rPr>
        <w:t xml:space="preserve"> </w:t>
      </w:r>
      <w:r w:rsidR="00E35238" w:rsidRPr="00CE1FC5">
        <w:rPr>
          <w:rFonts w:ascii="Arial" w:hAnsi="Arial" w:cs="Arial"/>
        </w:rPr>
        <w:tab/>
      </w:r>
      <w:r w:rsidRPr="00CE1FC5">
        <w:rPr>
          <w:rFonts w:ascii="Arial" w:hAnsi="Arial" w:cs="Arial"/>
        </w:rPr>
        <w:tab/>
      </w:r>
      <w:r w:rsidR="00A23AA6" w:rsidRPr="00CE1FC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7071719"/>
          <w:placeholder>
            <w:docPart w:val="BAC65D5B16F8448FB7E239A857FAE702"/>
          </w:placeholder>
          <w:showingPlcHdr/>
          <w:dropDownList>
            <w:listItem w:displayText="1st Choice" w:value="1st Choice"/>
            <w:listItem w:displayText="2nd choice" w:value="2nd choice"/>
            <w:listItem w:displayText="3rd Choice" w:value="3rd Choice"/>
            <w:listItem w:displayText="4th Choice" w:value="4th Choice"/>
            <w:listItem w:displayText="Do not schedule this week" w:value="Do not schedule this week"/>
          </w:dropDownList>
        </w:sdtPr>
        <w:sdtEndPr/>
        <w:sdtContent>
          <w:r w:rsidR="00A23AA6" w:rsidRPr="00CE1FC5">
            <w:rPr>
              <w:rFonts w:ascii="Arial" w:hAnsi="Arial" w:cs="Arial"/>
            </w:rPr>
            <w:t xml:space="preserve"> </w:t>
          </w:r>
          <w:r w:rsidR="00A23AA6" w:rsidRPr="00CE1FC5">
            <w:rPr>
              <w:rStyle w:val="PlaceholderText"/>
            </w:rPr>
            <w:t>Choose an item.</w:t>
          </w:r>
        </w:sdtContent>
      </w:sdt>
    </w:p>
    <w:p w14:paraId="4AFC9220" w14:textId="5D783718" w:rsidR="00A23AA6" w:rsidRPr="00CE1FC5" w:rsidRDefault="00CE1FC5" w:rsidP="00A23AA6">
      <w:pPr>
        <w:tabs>
          <w:tab w:val="left" w:pos="1440"/>
        </w:tabs>
        <w:ind w:left="-90"/>
        <w:rPr>
          <w:rFonts w:ascii="Arial" w:hAnsi="Arial" w:cs="Arial"/>
        </w:rPr>
      </w:pPr>
      <w:r w:rsidRPr="00CE1FC5">
        <w:rPr>
          <w:rFonts w:ascii="Arial" w:hAnsi="Arial" w:cs="Arial"/>
        </w:rPr>
        <w:t xml:space="preserve">Week 2:  </w:t>
      </w:r>
      <w:r w:rsidR="00AF4E96">
        <w:rPr>
          <w:rFonts w:ascii="Arial" w:hAnsi="Arial" w:cs="Arial"/>
        </w:rPr>
        <w:t xml:space="preserve">  8</w:t>
      </w:r>
      <w:r w:rsidR="00BC5005">
        <w:rPr>
          <w:rFonts w:ascii="Arial" w:hAnsi="Arial" w:cs="Arial"/>
        </w:rPr>
        <w:t xml:space="preserve"> </w:t>
      </w:r>
      <w:r w:rsidR="0035304A">
        <w:rPr>
          <w:rFonts w:ascii="Arial" w:hAnsi="Arial" w:cs="Arial"/>
        </w:rPr>
        <w:t>to</w:t>
      </w:r>
      <w:r w:rsidR="00CD798C">
        <w:rPr>
          <w:rFonts w:ascii="Arial" w:hAnsi="Arial" w:cs="Arial"/>
        </w:rPr>
        <w:t xml:space="preserve"> </w:t>
      </w:r>
      <w:r w:rsidR="00BC5005">
        <w:rPr>
          <w:rFonts w:ascii="Arial" w:hAnsi="Arial" w:cs="Arial"/>
        </w:rPr>
        <w:t>1</w:t>
      </w:r>
      <w:r w:rsidR="00AF4E96">
        <w:rPr>
          <w:rFonts w:ascii="Arial" w:hAnsi="Arial" w:cs="Arial"/>
        </w:rPr>
        <w:t>2</w:t>
      </w:r>
      <w:r w:rsidRPr="00CE1FC5">
        <w:rPr>
          <w:rFonts w:ascii="Arial" w:hAnsi="Arial" w:cs="Arial"/>
        </w:rPr>
        <w:t xml:space="preserve"> </w:t>
      </w:r>
      <w:proofErr w:type="gramStart"/>
      <w:r w:rsidRPr="00CE1FC5">
        <w:rPr>
          <w:rFonts w:ascii="Arial" w:hAnsi="Arial" w:cs="Arial"/>
        </w:rPr>
        <w:t>J</w:t>
      </w:r>
      <w:r w:rsidR="00FC6047">
        <w:rPr>
          <w:rFonts w:ascii="Arial" w:hAnsi="Arial" w:cs="Arial"/>
        </w:rPr>
        <w:t>uly</w:t>
      </w:r>
      <w:r w:rsidRPr="00CE1FC5">
        <w:rPr>
          <w:rFonts w:ascii="Arial" w:hAnsi="Arial" w:cs="Arial"/>
        </w:rPr>
        <w:t xml:space="preserve"> </w:t>
      </w:r>
      <w:r w:rsidR="0027053E">
        <w:rPr>
          <w:rFonts w:ascii="Arial" w:hAnsi="Arial" w:cs="Arial"/>
        </w:rPr>
        <w:t xml:space="preserve"> </w:t>
      </w:r>
      <w:r w:rsidR="00A23AA6" w:rsidRPr="00CE1FC5">
        <w:rPr>
          <w:rFonts w:ascii="Arial" w:hAnsi="Arial" w:cs="Arial"/>
        </w:rPr>
        <w:tab/>
      </w:r>
      <w:proofErr w:type="gramEnd"/>
      <w:r w:rsidR="0027053E">
        <w:rPr>
          <w:rFonts w:ascii="Arial" w:hAnsi="Arial" w:cs="Arial"/>
        </w:rPr>
        <w:t xml:space="preserve">                                       </w:t>
      </w:r>
      <w:r w:rsidR="00A23AA6" w:rsidRPr="00CE1FC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7071724"/>
          <w:placeholder>
            <w:docPart w:val="40D1500F5D9E4A7E84FD05488B4D95CB"/>
          </w:placeholder>
          <w:showingPlcHdr/>
          <w:dropDownList>
            <w:listItem w:displayText="1st Choice" w:value="1st Choice"/>
            <w:listItem w:displayText="2nd choice" w:value="2nd choice"/>
            <w:listItem w:displayText="3rd Choice" w:value="3rd Choice"/>
            <w:listItem w:displayText="4th Choice" w:value="4th Choice"/>
            <w:listItem w:displayText="Do not schedule this week" w:value="Do not schedule this week"/>
          </w:dropDownList>
        </w:sdtPr>
        <w:sdtEndPr/>
        <w:sdtContent>
          <w:r w:rsidR="00A23AA6" w:rsidRPr="00CE1FC5">
            <w:rPr>
              <w:rFonts w:ascii="Arial" w:hAnsi="Arial" w:cs="Arial"/>
            </w:rPr>
            <w:t xml:space="preserve"> </w:t>
          </w:r>
          <w:r w:rsidR="00A23AA6" w:rsidRPr="00CE1FC5">
            <w:rPr>
              <w:rStyle w:val="PlaceholderText"/>
            </w:rPr>
            <w:t>Choose an item.</w:t>
          </w:r>
        </w:sdtContent>
      </w:sdt>
    </w:p>
    <w:p w14:paraId="4AFC9221" w14:textId="4C407567" w:rsidR="00A23AA6" w:rsidRPr="00CE1FC5" w:rsidRDefault="0035304A" w:rsidP="00A23AA6">
      <w:pPr>
        <w:tabs>
          <w:tab w:val="left" w:pos="1440"/>
        </w:tabs>
        <w:ind w:left="-90"/>
        <w:rPr>
          <w:rFonts w:ascii="Arial" w:hAnsi="Arial" w:cs="Arial"/>
        </w:rPr>
      </w:pPr>
      <w:r>
        <w:rPr>
          <w:rFonts w:ascii="Arial" w:hAnsi="Arial" w:cs="Arial"/>
        </w:rPr>
        <w:t xml:space="preserve">Week 3:  </w:t>
      </w:r>
      <w:r w:rsidR="00AD5CDF">
        <w:rPr>
          <w:rFonts w:ascii="Arial" w:hAnsi="Arial" w:cs="Arial"/>
        </w:rPr>
        <w:t>1</w:t>
      </w:r>
      <w:r w:rsidR="00AF4E9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to </w:t>
      </w:r>
      <w:r w:rsidR="00BC5005">
        <w:rPr>
          <w:rFonts w:ascii="Arial" w:hAnsi="Arial" w:cs="Arial"/>
        </w:rPr>
        <w:t>1</w:t>
      </w:r>
      <w:r w:rsidR="00AF4E96">
        <w:rPr>
          <w:rFonts w:ascii="Arial" w:hAnsi="Arial" w:cs="Arial"/>
        </w:rPr>
        <w:t>9</w:t>
      </w:r>
      <w:r w:rsidR="00CE1FC5" w:rsidRPr="00CE1FC5">
        <w:rPr>
          <w:rFonts w:ascii="Arial" w:hAnsi="Arial" w:cs="Arial"/>
        </w:rPr>
        <w:t xml:space="preserve"> July</w:t>
      </w:r>
      <w:r w:rsidR="00A23AA6" w:rsidRPr="00CE1FC5">
        <w:rPr>
          <w:rFonts w:ascii="Arial" w:hAnsi="Arial" w:cs="Arial"/>
        </w:rPr>
        <w:tab/>
      </w:r>
      <w:r w:rsidR="00A23AA6" w:rsidRPr="00CE1FC5">
        <w:rPr>
          <w:rFonts w:ascii="Arial" w:hAnsi="Arial" w:cs="Arial"/>
        </w:rPr>
        <w:tab/>
      </w:r>
      <w:r w:rsidR="00CE1FC5" w:rsidRPr="00CE1FC5">
        <w:rPr>
          <w:rFonts w:ascii="Arial" w:hAnsi="Arial" w:cs="Arial"/>
        </w:rPr>
        <w:tab/>
      </w:r>
      <w:r w:rsidR="00CE1FC5" w:rsidRPr="00CE1FC5">
        <w:rPr>
          <w:rFonts w:ascii="Arial" w:hAnsi="Arial" w:cs="Arial"/>
        </w:rPr>
        <w:tab/>
      </w:r>
      <w:r w:rsidR="00E35238" w:rsidRPr="00CE1FC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7071725"/>
          <w:placeholder>
            <w:docPart w:val="A90B0E45513A40ADA11F2841C33D83EE"/>
          </w:placeholder>
          <w:showingPlcHdr/>
          <w:dropDownList>
            <w:listItem w:displayText="1st Choice" w:value="1st Choice"/>
            <w:listItem w:displayText="2nd choice" w:value="2nd choice"/>
            <w:listItem w:displayText="3rd Choice" w:value="3rd Choice"/>
            <w:listItem w:displayText="4th Choice" w:value="4th Choice"/>
            <w:listItem w:displayText="Do not schedule this week" w:value="Do not schedule this week"/>
          </w:dropDownList>
        </w:sdtPr>
        <w:sdtEndPr/>
        <w:sdtContent>
          <w:r w:rsidR="00A23AA6" w:rsidRPr="00CE1FC5">
            <w:rPr>
              <w:rFonts w:ascii="Arial" w:hAnsi="Arial" w:cs="Arial"/>
            </w:rPr>
            <w:t xml:space="preserve"> </w:t>
          </w:r>
          <w:r w:rsidR="00A23AA6" w:rsidRPr="00CE1FC5">
            <w:rPr>
              <w:rStyle w:val="PlaceholderText"/>
            </w:rPr>
            <w:t>Choose an item.</w:t>
          </w:r>
        </w:sdtContent>
      </w:sdt>
    </w:p>
    <w:p w14:paraId="4AFC9222" w14:textId="0F3643C2" w:rsidR="00A23AA6" w:rsidRDefault="0035304A" w:rsidP="00A23AA6">
      <w:pPr>
        <w:tabs>
          <w:tab w:val="left" w:pos="1440"/>
        </w:tabs>
        <w:ind w:left="-90"/>
        <w:rPr>
          <w:rFonts w:ascii="Arial" w:hAnsi="Arial" w:cs="Arial"/>
          <w:b/>
        </w:rPr>
      </w:pPr>
      <w:r>
        <w:rPr>
          <w:rFonts w:ascii="Arial" w:hAnsi="Arial" w:cs="Arial"/>
          <w:lang w:eastAsia="ja-JP"/>
        </w:rPr>
        <w:t xml:space="preserve">Week 4:  </w:t>
      </w:r>
      <w:r w:rsidR="00BC5005">
        <w:rPr>
          <w:rFonts w:ascii="Arial" w:hAnsi="Arial" w:cs="Arial"/>
          <w:lang w:eastAsia="ja-JP"/>
        </w:rPr>
        <w:t>2</w:t>
      </w:r>
      <w:r w:rsidR="00AF4E96">
        <w:rPr>
          <w:rFonts w:ascii="Arial" w:hAnsi="Arial" w:cs="Arial"/>
          <w:lang w:eastAsia="ja-JP"/>
        </w:rPr>
        <w:t>2</w:t>
      </w:r>
      <w:r w:rsidR="00CE1FC5" w:rsidRPr="00CE1FC5">
        <w:rPr>
          <w:rFonts w:ascii="Arial" w:hAnsi="Arial" w:cs="Arial"/>
          <w:lang w:eastAsia="ja-JP"/>
        </w:rPr>
        <w:t xml:space="preserve"> to 2</w:t>
      </w:r>
      <w:r w:rsidR="00AF4E96">
        <w:rPr>
          <w:rFonts w:ascii="Arial" w:hAnsi="Arial" w:cs="Arial"/>
          <w:lang w:eastAsia="ja-JP"/>
        </w:rPr>
        <w:t>6</w:t>
      </w:r>
      <w:r w:rsidR="00CE1FC5" w:rsidRPr="00CE1FC5">
        <w:rPr>
          <w:rFonts w:ascii="Arial" w:hAnsi="Arial" w:cs="Arial"/>
          <w:lang w:eastAsia="ja-JP"/>
        </w:rPr>
        <w:t xml:space="preserve"> July</w:t>
      </w:r>
      <w:r w:rsidR="00693F47" w:rsidRPr="00CE1FC5">
        <w:rPr>
          <w:rFonts w:ascii="Arial" w:hAnsi="Arial" w:cs="Arial"/>
          <w:lang w:eastAsia="ja-JP"/>
        </w:rPr>
        <w:tab/>
      </w:r>
      <w:r w:rsidR="00693F47">
        <w:rPr>
          <w:rFonts w:ascii="Arial" w:hAnsi="Arial" w:cs="Arial"/>
          <w:b/>
          <w:lang w:eastAsia="ja-JP"/>
        </w:rPr>
        <w:tab/>
      </w:r>
      <w:r w:rsidR="00CE1FC5">
        <w:rPr>
          <w:rFonts w:ascii="Arial" w:hAnsi="Arial" w:cs="Arial"/>
          <w:b/>
          <w:lang w:eastAsia="ja-JP"/>
        </w:rPr>
        <w:tab/>
      </w:r>
      <w:r w:rsidR="00CE1FC5">
        <w:rPr>
          <w:rFonts w:ascii="Arial" w:hAnsi="Arial" w:cs="Arial"/>
          <w:b/>
          <w:lang w:eastAsia="ja-JP"/>
        </w:rPr>
        <w:tab/>
      </w:r>
      <w:r w:rsidR="00693F47">
        <w:rPr>
          <w:rFonts w:ascii="Arial" w:hAnsi="Arial" w:cs="Arial"/>
          <w:b/>
          <w:lang w:eastAsia="ja-JP"/>
        </w:rPr>
        <w:tab/>
      </w:r>
      <w:r w:rsidR="00CE1FC5">
        <w:rPr>
          <w:rFonts w:ascii="Arial" w:hAnsi="Arial" w:cs="Arial"/>
          <w:b/>
          <w:lang w:eastAsia="ja-JP"/>
        </w:rPr>
        <w:t xml:space="preserve"> </w:t>
      </w:r>
      <w:sdt>
        <w:sdtPr>
          <w:rPr>
            <w:rFonts w:ascii="Arial" w:hAnsi="Arial" w:cs="Arial"/>
            <w:b/>
          </w:rPr>
          <w:id w:val="57071726"/>
          <w:placeholder>
            <w:docPart w:val="CF584E259A88403C8A5CB34DF01279ED"/>
          </w:placeholder>
          <w:showingPlcHdr/>
          <w:dropDownList>
            <w:listItem w:displayText="1st Choice" w:value="1st Choice"/>
            <w:listItem w:displayText="2nd choice" w:value="2nd choice"/>
            <w:listItem w:displayText="3rd Choice" w:value="3rd Choice"/>
            <w:listItem w:displayText="4th Choice" w:value="4th Choice"/>
            <w:listItem w:displayText="Do not schedule this week" w:value="Do not schedule this week"/>
          </w:dropDownList>
        </w:sdtPr>
        <w:sdtEndPr/>
        <w:sdtContent>
          <w:r w:rsidR="00A23AA6">
            <w:rPr>
              <w:rStyle w:val="PlaceholderText"/>
            </w:rPr>
            <w:t>Choose an item.</w:t>
          </w:r>
        </w:sdtContent>
      </w:sdt>
    </w:p>
    <w:p w14:paraId="4AFC9223" w14:textId="77777777" w:rsidR="009D0DC7" w:rsidRDefault="009D0DC7">
      <w:pPr>
        <w:rPr>
          <w:rFonts w:ascii="Arial" w:hAnsi="Arial" w:cs="Arial"/>
          <w:b/>
          <w:lang w:eastAsia="ja-JP"/>
        </w:rPr>
      </w:pPr>
    </w:p>
    <w:p w14:paraId="4AFC9224" w14:textId="48E57B27" w:rsidR="009D0DC7" w:rsidRDefault="009D0DC7">
      <w:pPr>
        <w:rPr>
          <w:rFonts w:ascii="Arial" w:hAnsi="Arial" w:cs="Arial"/>
          <w:b/>
          <w:lang w:eastAsia="ja-JP"/>
        </w:rPr>
      </w:pPr>
    </w:p>
    <w:p w14:paraId="26B26475" w14:textId="07AC30B5" w:rsidR="00CE1FC5" w:rsidRDefault="00CE1FC5">
      <w:pPr>
        <w:rPr>
          <w:rFonts w:ascii="Arial" w:hAnsi="Arial" w:cs="Arial"/>
          <w:b/>
          <w:lang w:eastAsia="ja-JP"/>
        </w:rPr>
      </w:pPr>
      <w:r>
        <w:rPr>
          <w:rFonts w:ascii="Arial" w:hAnsi="Arial" w:cs="Arial"/>
          <w:b/>
          <w:lang w:eastAsia="ja-JP"/>
        </w:rPr>
        <w:t>Which departments are you interested in rotating with? (select up to 3)</w:t>
      </w:r>
    </w:p>
    <w:p w14:paraId="44433249" w14:textId="1885D226" w:rsidR="00CE1FC5" w:rsidRDefault="00CE1FC5">
      <w:pPr>
        <w:rPr>
          <w:rFonts w:ascii="Arial" w:hAnsi="Arial" w:cs="Arial"/>
          <w:b/>
          <w:lang w:eastAsia="ja-JP"/>
        </w:rPr>
      </w:pPr>
    </w:p>
    <w:p w14:paraId="60DBA9F5" w14:textId="12BBBA93" w:rsidR="00CE1FC5" w:rsidRPr="00CE1FC5" w:rsidRDefault="00CE1FC5" w:rsidP="00CE1FC5">
      <w:pPr>
        <w:rPr>
          <w:rFonts w:ascii="Arial" w:hAnsi="Arial" w:cs="Arial"/>
          <w:lang w:eastAsia="ja-JP"/>
        </w:rPr>
      </w:pPr>
      <w:r w:rsidRPr="00CE1FC5">
        <w:rPr>
          <w:rFonts w:ascii="Arial" w:hAnsi="Arial" w:cs="Arial"/>
          <w:lang w:eastAsia="ja-JP"/>
        </w:rPr>
        <w:t>Internal Medicine</w:t>
      </w:r>
      <w:r w:rsidRPr="00CE1FC5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sdt>
        <w:sdtPr>
          <w:rPr>
            <w:rFonts w:ascii="Arial" w:hAnsi="Arial" w:cs="Arial"/>
            <w:lang w:eastAsia="ja-JP"/>
          </w:rPr>
          <w:id w:val="5721120"/>
          <w:placeholder>
            <w:docPart w:val="DefaultPlaceholder_-1854013439"/>
          </w:placeholder>
          <w:showingPlcHdr/>
          <w:dropDownList>
            <w:listItem w:value="Choose an item."/>
            <w:listItem w:displayText="1st choice" w:value="1st choice"/>
            <w:listItem w:displayText="2nd Choice" w:value="2nd Choice"/>
            <w:listItem w:displayText="3rd Choice" w:value="3rd Choice"/>
          </w:dropDownList>
        </w:sdtPr>
        <w:sdtEndPr/>
        <w:sdtContent>
          <w:r w:rsidR="00FE4E8B" w:rsidRPr="00A81FE6">
            <w:rPr>
              <w:rStyle w:val="PlaceholderText"/>
            </w:rPr>
            <w:t>Choose an item.</w:t>
          </w:r>
        </w:sdtContent>
      </w:sdt>
      <w:r w:rsidRPr="00CE1FC5"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 w:rsidRPr="00CE1FC5">
        <w:rPr>
          <w:rFonts w:ascii="Arial" w:hAnsi="Arial" w:cs="Arial"/>
          <w:lang w:eastAsia="ja-JP"/>
        </w:rPr>
        <w:tab/>
      </w:r>
    </w:p>
    <w:p w14:paraId="4D6065B2" w14:textId="09948647" w:rsidR="00CE1FC5" w:rsidRPr="00CE1FC5" w:rsidRDefault="00CE1FC5" w:rsidP="00CE1FC5">
      <w:pPr>
        <w:rPr>
          <w:rFonts w:ascii="Arial" w:hAnsi="Arial" w:cs="Arial"/>
          <w:lang w:eastAsia="ja-JP"/>
        </w:rPr>
      </w:pPr>
      <w:r w:rsidRPr="00CE1FC5">
        <w:rPr>
          <w:rFonts w:ascii="Arial" w:hAnsi="Arial" w:cs="Arial"/>
          <w:lang w:eastAsia="ja-JP"/>
        </w:rPr>
        <w:t>Pediatrics</w:t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sdt>
        <w:sdtPr>
          <w:rPr>
            <w:rFonts w:ascii="Arial" w:hAnsi="Arial" w:cs="Arial"/>
            <w:lang w:eastAsia="ja-JP"/>
          </w:rPr>
          <w:id w:val="5099486"/>
          <w:placeholder>
            <w:docPart w:val="76CE96DC6E7C4EDE83340B56D760D8F0"/>
          </w:placeholder>
          <w:showingPlcHdr/>
          <w:dropDownList>
            <w:listItem w:value="Choose an item."/>
            <w:listItem w:displayText="1st choice" w:value="1st choice"/>
            <w:listItem w:displayText="2nd Choice" w:value="2nd Choice"/>
            <w:listItem w:displayText="3rd Choice" w:value="3rd Choice"/>
          </w:dropDownList>
        </w:sdtPr>
        <w:sdtEndPr/>
        <w:sdtContent>
          <w:r w:rsidR="00FE4E8B" w:rsidRPr="00A81FE6">
            <w:rPr>
              <w:rStyle w:val="PlaceholderText"/>
            </w:rPr>
            <w:t>Choose an item.</w:t>
          </w:r>
        </w:sdtContent>
      </w:sdt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</w:p>
    <w:p w14:paraId="3CD720DE" w14:textId="21F01754" w:rsidR="00CE1FC5" w:rsidRPr="00CE1FC5" w:rsidRDefault="00CE1FC5" w:rsidP="00CE1FC5">
      <w:pPr>
        <w:rPr>
          <w:rFonts w:ascii="Arial" w:hAnsi="Arial" w:cs="Arial"/>
          <w:lang w:eastAsia="ja-JP"/>
        </w:rPr>
      </w:pPr>
      <w:r w:rsidRPr="00CE1FC5">
        <w:rPr>
          <w:rFonts w:ascii="Arial" w:hAnsi="Arial" w:cs="Arial"/>
          <w:lang w:eastAsia="ja-JP"/>
        </w:rPr>
        <w:t>Family medicine</w:t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sdt>
        <w:sdtPr>
          <w:rPr>
            <w:rFonts w:ascii="Arial" w:hAnsi="Arial" w:cs="Arial"/>
            <w:lang w:eastAsia="ja-JP"/>
          </w:rPr>
          <w:id w:val="-656693685"/>
          <w:placeholder>
            <w:docPart w:val="C3313CD4F081435A81A9E6735FE93BFA"/>
          </w:placeholder>
          <w:showingPlcHdr/>
          <w:dropDownList>
            <w:listItem w:value="Choose an item."/>
            <w:listItem w:displayText="1st choice" w:value="1st choice"/>
            <w:listItem w:displayText="2nd Choice" w:value="2nd Choice"/>
            <w:listItem w:displayText="3rd Choice" w:value="3rd Choice"/>
          </w:dropDownList>
        </w:sdtPr>
        <w:sdtEndPr/>
        <w:sdtContent>
          <w:r w:rsidR="00FE4E8B" w:rsidRPr="00A81FE6">
            <w:rPr>
              <w:rStyle w:val="PlaceholderText"/>
            </w:rPr>
            <w:t>Choose an item.</w:t>
          </w:r>
        </w:sdtContent>
      </w:sdt>
    </w:p>
    <w:p w14:paraId="23D2A175" w14:textId="04C64889" w:rsidR="00CE1FC5" w:rsidRPr="00CE1FC5" w:rsidRDefault="00CE1FC5" w:rsidP="00CE1FC5">
      <w:pPr>
        <w:rPr>
          <w:rFonts w:ascii="Arial" w:hAnsi="Arial" w:cs="Arial"/>
          <w:lang w:eastAsia="ja-JP"/>
        </w:rPr>
      </w:pPr>
      <w:r w:rsidRPr="00CE1FC5">
        <w:rPr>
          <w:rFonts w:ascii="Arial" w:hAnsi="Arial" w:cs="Arial"/>
          <w:lang w:eastAsia="ja-JP"/>
        </w:rPr>
        <w:t>Obstetrics and Gynecology</w:t>
      </w:r>
      <w:r w:rsidR="00FE4E8B">
        <w:rPr>
          <w:rFonts w:ascii="Arial" w:hAnsi="Arial" w:cs="Arial"/>
          <w:lang w:eastAsia="ja-JP"/>
        </w:rPr>
        <w:tab/>
      </w:r>
      <w:sdt>
        <w:sdtPr>
          <w:rPr>
            <w:rFonts w:ascii="Arial" w:hAnsi="Arial" w:cs="Arial"/>
            <w:lang w:eastAsia="ja-JP"/>
          </w:rPr>
          <w:id w:val="-1641108339"/>
          <w:placeholder>
            <w:docPart w:val="4DAA270FC1924BAEB87B2DCF676A068D"/>
          </w:placeholder>
          <w:showingPlcHdr/>
          <w:dropDownList>
            <w:listItem w:value="Choose an item."/>
            <w:listItem w:displayText="1st choice" w:value="1st choice"/>
            <w:listItem w:displayText="2nd Choice" w:value="2nd Choice"/>
            <w:listItem w:displayText="3rd Choice" w:value="3rd Choice"/>
          </w:dropDownList>
        </w:sdtPr>
        <w:sdtEndPr/>
        <w:sdtContent>
          <w:r w:rsidR="00FE4E8B" w:rsidRPr="00A81FE6">
            <w:rPr>
              <w:rStyle w:val="PlaceholderText"/>
            </w:rPr>
            <w:t>Choose an item.</w:t>
          </w:r>
        </w:sdtContent>
      </w:sdt>
    </w:p>
    <w:p w14:paraId="2D1907D7" w14:textId="0B84E594" w:rsidR="00CE1FC5" w:rsidRPr="00CE1FC5" w:rsidRDefault="00CE1FC5" w:rsidP="00CE1FC5">
      <w:pPr>
        <w:rPr>
          <w:rFonts w:ascii="Arial" w:hAnsi="Arial" w:cs="Arial"/>
          <w:lang w:eastAsia="ja-JP"/>
        </w:rPr>
      </w:pPr>
      <w:r w:rsidRPr="00CE1FC5">
        <w:rPr>
          <w:rFonts w:ascii="Arial" w:hAnsi="Arial" w:cs="Arial"/>
          <w:lang w:eastAsia="ja-JP"/>
        </w:rPr>
        <w:t>Emergency Medicine</w:t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sdt>
        <w:sdtPr>
          <w:rPr>
            <w:rFonts w:ascii="Arial" w:hAnsi="Arial" w:cs="Arial"/>
            <w:lang w:eastAsia="ja-JP"/>
          </w:rPr>
          <w:id w:val="-807166668"/>
          <w:placeholder>
            <w:docPart w:val="38560574BF424927B4EB3F322CE14984"/>
          </w:placeholder>
          <w:showingPlcHdr/>
          <w:dropDownList>
            <w:listItem w:value="Choose an item."/>
            <w:listItem w:displayText="1st choice" w:value="1st choice"/>
            <w:listItem w:displayText="2nd Choice" w:value="2nd Choice"/>
            <w:listItem w:displayText="3rd Choice" w:value="3rd Choice"/>
          </w:dropDownList>
        </w:sdtPr>
        <w:sdtEndPr/>
        <w:sdtContent>
          <w:r w:rsidR="00FE4E8B" w:rsidRPr="00A81FE6">
            <w:rPr>
              <w:rStyle w:val="PlaceholderText"/>
            </w:rPr>
            <w:t>Choose an item.</w:t>
          </w:r>
        </w:sdtContent>
      </w:sdt>
    </w:p>
    <w:p w14:paraId="181B29DB" w14:textId="32A65A5B" w:rsidR="00CE1FC5" w:rsidRPr="00CE1FC5" w:rsidRDefault="00CE1FC5" w:rsidP="00CE1FC5">
      <w:pPr>
        <w:rPr>
          <w:rFonts w:ascii="Arial" w:hAnsi="Arial" w:cs="Arial"/>
          <w:lang w:eastAsia="ja-JP"/>
        </w:rPr>
      </w:pPr>
      <w:r w:rsidRPr="00CE1FC5">
        <w:rPr>
          <w:rFonts w:ascii="Arial" w:hAnsi="Arial" w:cs="Arial"/>
          <w:lang w:eastAsia="ja-JP"/>
        </w:rPr>
        <w:t>General Surgery</w:t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sdt>
        <w:sdtPr>
          <w:rPr>
            <w:rFonts w:ascii="Arial" w:hAnsi="Arial" w:cs="Arial"/>
            <w:lang w:eastAsia="ja-JP"/>
          </w:rPr>
          <w:id w:val="-311871409"/>
          <w:placeholder>
            <w:docPart w:val="CD77716D6F5248F2AB0C8FBC2F129958"/>
          </w:placeholder>
          <w:showingPlcHdr/>
          <w:dropDownList>
            <w:listItem w:value="Choose an item."/>
            <w:listItem w:displayText="1st choice" w:value="1st choice"/>
            <w:listItem w:displayText="2nd Choice" w:value="2nd Choice"/>
            <w:listItem w:displayText="3rd Choice" w:value="3rd Choice"/>
          </w:dropDownList>
        </w:sdtPr>
        <w:sdtEndPr/>
        <w:sdtContent>
          <w:r w:rsidR="00FE4E8B" w:rsidRPr="00A81FE6">
            <w:rPr>
              <w:rStyle w:val="PlaceholderText"/>
            </w:rPr>
            <w:t>Choose an item.</w:t>
          </w:r>
        </w:sdtContent>
      </w:sdt>
    </w:p>
    <w:p w14:paraId="7CD216D2" w14:textId="30A6DFEF" w:rsidR="00CE1FC5" w:rsidRPr="00CE1FC5" w:rsidRDefault="00CE1FC5" w:rsidP="00CE1FC5">
      <w:pPr>
        <w:rPr>
          <w:rFonts w:ascii="Arial" w:hAnsi="Arial" w:cs="Arial"/>
          <w:lang w:eastAsia="ja-JP"/>
        </w:rPr>
      </w:pPr>
      <w:r w:rsidRPr="00CE1FC5">
        <w:rPr>
          <w:rFonts w:ascii="Arial" w:hAnsi="Arial" w:cs="Arial"/>
          <w:lang w:eastAsia="ja-JP"/>
        </w:rPr>
        <w:t>Orthopedic Surgery</w:t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sdt>
        <w:sdtPr>
          <w:rPr>
            <w:rFonts w:ascii="Arial" w:hAnsi="Arial" w:cs="Arial"/>
            <w:lang w:eastAsia="ja-JP"/>
          </w:rPr>
          <w:id w:val="-738092083"/>
          <w:placeholder>
            <w:docPart w:val="0FC97E2B2501466385FF28C59B7FEA67"/>
          </w:placeholder>
          <w:showingPlcHdr/>
          <w:dropDownList>
            <w:listItem w:value="Choose an item."/>
            <w:listItem w:displayText="1st choice" w:value="1st choice"/>
            <w:listItem w:displayText="2nd Choice" w:value="2nd Choice"/>
            <w:listItem w:displayText="3rd Choice" w:value="3rd Choice"/>
          </w:dropDownList>
        </w:sdtPr>
        <w:sdtEndPr/>
        <w:sdtContent>
          <w:r w:rsidR="00FE4E8B" w:rsidRPr="00A81FE6">
            <w:rPr>
              <w:rStyle w:val="PlaceholderText"/>
            </w:rPr>
            <w:t>Choose an item.</w:t>
          </w:r>
        </w:sdtContent>
      </w:sdt>
    </w:p>
    <w:p w14:paraId="2E85B7A8" w14:textId="4814C835" w:rsidR="00CE1FC5" w:rsidRPr="00CE1FC5" w:rsidRDefault="00CE1FC5" w:rsidP="00CE1FC5">
      <w:pPr>
        <w:rPr>
          <w:rFonts w:ascii="Arial" w:hAnsi="Arial" w:cs="Arial"/>
          <w:lang w:eastAsia="ja-JP"/>
        </w:rPr>
      </w:pPr>
      <w:r w:rsidRPr="00CE1FC5">
        <w:rPr>
          <w:rFonts w:ascii="Arial" w:hAnsi="Arial" w:cs="Arial"/>
          <w:lang w:eastAsia="ja-JP"/>
        </w:rPr>
        <w:t>Anesthesiology</w:t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sdt>
        <w:sdtPr>
          <w:rPr>
            <w:rFonts w:ascii="Arial" w:hAnsi="Arial" w:cs="Arial"/>
            <w:lang w:eastAsia="ja-JP"/>
          </w:rPr>
          <w:id w:val="-2118969307"/>
          <w:placeholder>
            <w:docPart w:val="D51E98A21D9E41B8B47FE9A4F20FD19B"/>
          </w:placeholder>
          <w:showingPlcHdr/>
          <w:dropDownList>
            <w:listItem w:value="Choose an item."/>
            <w:listItem w:displayText="1st choice" w:value="1st choice"/>
            <w:listItem w:displayText="2nd Choice" w:value="2nd Choice"/>
            <w:listItem w:displayText="3rd Choice" w:value="3rd Choice"/>
          </w:dropDownList>
        </w:sdtPr>
        <w:sdtEndPr/>
        <w:sdtContent>
          <w:r w:rsidR="00FE4E8B" w:rsidRPr="00A81FE6">
            <w:rPr>
              <w:rStyle w:val="PlaceholderText"/>
            </w:rPr>
            <w:t>Choose an item.</w:t>
          </w:r>
        </w:sdtContent>
      </w:sdt>
    </w:p>
    <w:p w14:paraId="7E74024D" w14:textId="41D99292" w:rsidR="00CE1FC5" w:rsidRPr="00CE1FC5" w:rsidRDefault="00CE1FC5" w:rsidP="00CE1FC5">
      <w:pPr>
        <w:rPr>
          <w:rFonts w:ascii="Arial" w:hAnsi="Arial" w:cs="Arial"/>
          <w:lang w:eastAsia="ja-JP"/>
        </w:rPr>
      </w:pPr>
      <w:r w:rsidRPr="00CE1FC5">
        <w:rPr>
          <w:rFonts w:ascii="Arial" w:hAnsi="Arial" w:cs="Arial"/>
          <w:lang w:eastAsia="ja-JP"/>
        </w:rPr>
        <w:t>Urology</w:t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sdt>
        <w:sdtPr>
          <w:rPr>
            <w:rFonts w:ascii="Arial" w:hAnsi="Arial" w:cs="Arial"/>
            <w:lang w:eastAsia="ja-JP"/>
          </w:rPr>
          <w:id w:val="-2131393822"/>
          <w:placeholder>
            <w:docPart w:val="022F3C1CA7C04B16B11B591DC9FF3B7B"/>
          </w:placeholder>
          <w:showingPlcHdr/>
          <w:dropDownList>
            <w:listItem w:value="Choose an item."/>
            <w:listItem w:displayText="1st choice" w:value="1st choice"/>
            <w:listItem w:displayText="2nd Choice" w:value="2nd Choice"/>
            <w:listItem w:displayText="3rd Choice" w:value="3rd Choice"/>
          </w:dropDownList>
        </w:sdtPr>
        <w:sdtEndPr/>
        <w:sdtContent>
          <w:r w:rsidR="00FE4E8B" w:rsidRPr="00A81FE6">
            <w:rPr>
              <w:rStyle w:val="PlaceholderText"/>
            </w:rPr>
            <w:t>Choose an item.</w:t>
          </w:r>
        </w:sdtContent>
      </w:sdt>
    </w:p>
    <w:p w14:paraId="631CDA98" w14:textId="6C8DF07A" w:rsidR="00CE1FC5" w:rsidRPr="00CE1FC5" w:rsidRDefault="00CE1FC5" w:rsidP="00CE1FC5">
      <w:pPr>
        <w:rPr>
          <w:rFonts w:ascii="Arial" w:hAnsi="Arial" w:cs="Arial"/>
          <w:lang w:eastAsia="ja-JP"/>
        </w:rPr>
      </w:pPr>
      <w:r w:rsidRPr="00CE1FC5">
        <w:rPr>
          <w:rFonts w:ascii="Arial" w:hAnsi="Arial" w:cs="Arial"/>
          <w:lang w:eastAsia="ja-JP"/>
        </w:rPr>
        <w:t>Dermatology</w:t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sdt>
        <w:sdtPr>
          <w:rPr>
            <w:rFonts w:ascii="Arial" w:hAnsi="Arial" w:cs="Arial"/>
            <w:lang w:eastAsia="ja-JP"/>
          </w:rPr>
          <w:id w:val="-92318300"/>
          <w:placeholder>
            <w:docPart w:val="A111D497E8E841CC8FF288E8C274C783"/>
          </w:placeholder>
          <w:showingPlcHdr/>
          <w:dropDownList>
            <w:listItem w:value="Choose an item."/>
            <w:listItem w:displayText="1st choice" w:value="1st choice"/>
            <w:listItem w:displayText="2nd Choice" w:value="2nd Choice"/>
            <w:listItem w:displayText="3rd Choice" w:value="3rd Choice"/>
          </w:dropDownList>
        </w:sdtPr>
        <w:sdtEndPr/>
        <w:sdtContent>
          <w:r w:rsidR="00FE4E8B" w:rsidRPr="00A81FE6">
            <w:rPr>
              <w:rStyle w:val="PlaceholderText"/>
            </w:rPr>
            <w:t>Choose an item.</w:t>
          </w:r>
        </w:sdtContent>
      </w:sdt>
    </w:p>
    <w:p w14:paraId="4CAE80BE" w14:textId="693702D6" w:rsidR="00CE1FC5" w:rsidRPr="00CE1FC5" w:rsidRDefault="00CE1FC5" w:rsidP="00CE1FC5">
      <w:pPr>
        <w:rPr>
          <w:rFonts w:ascii="Arial" w:hAnsi="Arial" w:cs="Arial"/>
          <w:lang w:eastAsia="ja-JP"/>
        </w:rPr>
      </w:pPr>
      <w:r w:rsidRPr="00CE1FC5">
        <w:rPr>
          <w:rFonts w:ascii="Arial" w:hAnsi="Arial" w:cs="Arial"/>
          <w:lang w:eastAsia="ja-JP"/>
        </w:rPr>
        <w:t>Ophthalmology</w:t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sdt>
        <w:sdtPr>
          <w:rPr>
            <w:rFonts w:ascii="Arial" w:hAnsi="Arial" w:cs="Arial"/>
            <w:lang w:eastAsia="ja-JP"/>
          </w:rPr>
          <w:id w:val="487904179"/>
          <w:placeholder>
            <w:docPart w:val="D72F61FAD54E45A79573A4A0D1CF06A1"/>
          </w:placeholder>
          <w:showingPlcHdr/>
          <w:dropDownList>
            <w:listItem w:value="Choose an item."/>
            <w:listItem w:displayText="1st choice" w:value="1st choice"/>
            <w:listItem w:displayText="2nd Choice" w:value="2nd Choice"/>
            <w:listItem w:displayText="3rd Choice" w:value="3rd Choice"/>
          </w:dropDownList>
        </w:sdtPr>
        <w:sdtEndPr/>
        <w:sdtContent>
          <w:r w:rsidR="00FE4E8B" w:rsidRPr="00A81FE6">
            <w:rPr>
              <w:rStyle w:val="PlaceholderText"/>
            </w:rPr>
            <w:t>Choose an item.</w:t>
          </w:r>
        </w:sdtContent>
      </w:sdt>
    </w:p>
    <w:p w14:paraId="42C2B564" w14:textId="7C65C75C" w:rsidR="00CE1FC5" w:rsidRPr="00CE1FC5" w:rsidRDefault="00CE1FC5" w:rsidP="00CE1FC5">
      <w:pPr>
        <w:rPr>
          <w:rFonts w:ascii="Arial" w:hAnsi="Arial" w:cs="Arial"/>
          <w:lang w:eastAsia="ja-JP"/>
        </w:rPr>
      </w:pPr>
      <w:r w:rsidRPr="00CE1FC5">
        <w:rPr>
          <w:rFonts w:ascii="Arial" w:hAnsi="Arial" w:cs="Arial"/>
          <w:lang w:eastAsia="ja-JP"/>
        </w:rPr>
        <w:t>Otolaryngology (ENT)</w:t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sdt>
        <w:sdtPr>
          <w:rPr>
            <w:rFonts w:ascii="Arial" w:hAnsi="Arial" w:cs="Arial"/>
            <w:lang w:eastAsia="ja-JP"/>
          </w:rPr>
          <w:id w:val="31009056"/>
          <w:placeholder>
            <w:docPart w:val="CFB4B44D96FE453B9C1966EDB90AB3D1"/>
          </w:placeholder>
          <w:showingPlcHdr/>
          <w:dropDownList>
            <w:listItem w:value="Choose an item."/>
            <w:listItem w:displayText="1st choice" w:value="1st choice"/>
            <w:listItem w:displayText="2nd Choice" w:value="2nd Choice"/>
            <w:listItem w:displayText="3rd Choice" w:value="3rd Choice"/>
          </w:dropDownList>
        </w:sdtPr>
        <w:sdtEndPr/>
        <w:sdtContent>
          <w:r w:rsidR="00FE4E8B" w:rsidRPr="00A81FE6">
            <w:rPr>
              <w:rStyle w:val="PlaceholderText"/>
            </w:rPr>
            <w:t>Choose an item.</w:t>
          </w:r>
        </w:sdtContent>
      </w:sdt>
    </w:p>
    <w:p w14:paraId="0E1FE9E0" w14:textId="47C738C2" w:rsidR="00CE1FC5" w:rsidRPr="00CE1FC5" w:rsidRDefault="00CE1FC5" w:rsidP="00CE1FC5">
      <w:pPr>
        <w:rPr>
          <w:rFonts w:ascii="Arial" w:hAnsi="Arial" w:cs="Arial"/>
          <w:lang w:eastAsia="ja-JP"/>
        </w:rPr>
      </w:pPr>
      <w:r w:rsidRPr="00CE1FC5">
        <w:rPr>
          <w:rFonts w:ascii="Arial" w:hAnsi="Arial" w:cs="Arial"/>
          <w:lang w:eastAsia="ja-JP"/>
        </w:rPr>
        <w:t>Neurology</w:t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sdt>
        <w:sdtPr>
          <w:rPr>
            <w:rFonts w:ascii="Arial" w:hAnsi="Arial" w:cs="Arial"/>
            <w:lang w:eastAsia="ja-JP"/>
          </w:rPr>
          <w:id w:val="782772596"/>
          <w:placeholder>
            <w:docPart w:val="F632234A79554B30B722CCB16809385E"/>
          </w:placeholder>
          <w:showingPlcHdr/>
          <w:dropDownList>
            <w:listItem w:value="Choose an item."/>
            <w:listItem w:displayText="1st choice" w:value="1st choice"/>
            <w:listItem w:displayText="2nd Choice" w:value="2nd Choice"/>
            <w:listItem w:displayText="3rd Choice" w:value="3rd Choice"/>
          </w:dropDownList>
        </w:sdtPr>
        <w:sdtEndPr/>
        <w:sdtContent>
          <w:r w:rsidR="00FE4E8B" w:rsidRPr="00A81FE6">
            <w:rPr>
              <w:rStyle w:val="PlaceholderText"/>
            </w:rPr>
            <w:t>Choose an item.</w:t>
          </w:r>
        </w:sdtContent>
      </w:sdt>
    </w:p>
    <w:p w14:paraId="09431781" w14:textId="24B1E415" w:rsidR="00CE1FC5" w:rsidRPr="00CE1FC5" w:rsidRDefault="00CE1FC5" w:rsidP="00CE1FC5">
      <w:pPr>
        <w:rPr>
          <w:rFonts w:ascii="Arial" w:hAnsi="Arial" w:cs="Arial"/>
          <w:lang w:eastAsia="ja-JP"/>
        </w:rPr>
      </w:pPr>
      <w:r w:rsidRPr="00CE1FC5">
        <w:rPr>
          <w:rFonts w:ascii="Arial" w:hAnsi="Arial" w:cs="Arial"/>
          <w:lang w:eastAsia="ja-JP"/>
        </w:rPr>
        <w:t>Radiology</w:t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sdt>
        <w:sdtPr>
          <w:rPr>
            <w:rFonts w:ascii="Arial" w:hAnsi="Arial" w:cs="Arial"/>
            <w:lang w:eastAsia="ja-JP"/>
          </w:rPr>
          <w:id w:val="1851219415"/>
          <w:placeholder>
            <w:docPart w:val="D9ABC7BA3AAD46EDBF8DBC874DD92E2F"/>
          </w:placeholder>
          <w:showingPlcHdr/>
          <w:dropDownList>
            <w:listItem w:value="Choose an item."/>
            <w:listItem w:displayText="1st choice" w:value="1st choice"/>
            <w:listItem w:displayText="2nd Choice" w:value="2nd Choice"/>
            <w:listItem w:displayText="3rd Choice" w:value="3rd Choice"/>
          </w:dropDownList>
        </w:sdtPr>
        <w:sdtEndPr/>
        <w:sdtContent>
          <w:r w:rsidR="00FE4E8B" w:rsidRPr="00A81FE6">
            <w:rPr>
              <w:rStyle w:val="PlaceholderText"/>
            </w:rPr>
            <w:t>Choose an item.</w:t>
          </w:r>
        </w:sdtContent>
      </w:sdt>
    </w:p>
    <w:p w14:paraId="24A6386B" w14:textId="7A4FFC02" w:rsidR="00CE1FC5" w:rsidRDefault="008E0264">
      <w:pPr>
        <w:rPr>
          <w:rFonts w:ascii="Arial" w:hAnsi="Arial" w:cs="Arial"/>
          <w:b/>
          <w:lang w:eastAsia="ja-JP"/>
        </w:rPr>
      </w:pPr>
      <w:r w:rsidRPr="00837EF4">
        <w:rPr>
          <w:rFonts w:ascii="Arial" w:hAnsi="Arial" w:cs="Arial"/>
          <w:bCs/>
          <w:color w:val="404040" w:themeColor="text1" w:themeTint="BF"/>
          <w:lang w:eastAsia="ja-JP"/>
        </w:rPr>
        <w:t>Pathology</w:t>
      </w:r>
      <w:r>
        <w:rPr>
          <w:rFonts w:ascii="Arial" w:hAnsi="Arial" w:cs="Arial"/>
          <w:b/>
          <w:lang w:eastAsia="ja-JP"/>
        </w:rPr>
        <w:tab/>
      </w:r>
      <w:r>
        <w:rPr>
          <w:rFonts w:ascii="Arial" w:hAnsi="Arial" w:cs="Arial"/>
          <w:b/>
          <w:lang w:eastAsia="ja-JP"/>
        </w:rPr>
        <w:tab/>
      </w:r>
      <w:r>
        <w:rPr>
          <w:rFonts w:ascii="Arial" w:hAnsi="Arial" w:cs="Arial"/>
          <w:b/>
          <w:lang w:eastAsia="ja-JP"/>
        </w:rPr>
        <w:tab/>
      </w:r>
      <w:sdt>
        <w:sdtPr>
          <w:rPr>
            <w:rFonts w:ascii="Arial" w:hAnsi="Arial" w:cs="Arial"/>
            <w:lang w:eastAsia="ja-JP"/>
          </w:rPr>
          <w:id w:val="-1220051205"/>
          <w:placeholder>
            <w:docPart w:val="76669E938C1943DB9DAF8102FAFA507D"/>
          </w:placeholder>
          <w:showingPlcHdr/>
          <w:dropDownList>
            <w:listItem w:value="Choose an item."/>
            <w:listItem w:displayText="1st choice" w:value="1st choice"/>
            <w:listItem w:displayText="2nd Choice" w:value="2nd Choice"/>
            <w:listItem w:displayText="3rd Choice" w:value="3rd Choice"/>
          </w:dropDownList>
        </w:sdtPr>
        <w:sdtEndPr/>
        <w:sdtContent>
          <w:r w:rsidRPr="00A81FE6">
            <w:rPr>
              <w:rStyle w:val="PlaceholderText"/>
            </w:rPr>
            <w:t>Choose an item.</w:t>
          </w:r>
        </w:sdtContent>
      </w:sdt>
    </w:p>
    <w:p w14:paraId="7F6B738E" w14:textId="77777777" w:rsidR="008E0264" w:rsidRDefault="008E0264">
      <w:pPr>
        <w:rPr>
          <w:rFonts w:ascii="Arial" w:hAnsi="Arial" w:cs="Arial"/>
          <w:b/>
        </w:rPr>
      </w:pPr>
    </w:p>
    <w:p w14:paraId="39F44720" w14:textId="77777777" w:rsidR="008E0264" w:rsidRDefault="008E0264">
      <w:pPr>
        <w:rPr>
          <w:rFonts w:ascii="Arial" w:hAnsi="Arial" w:cs="Arial"/>
          <w:b/>
        </w:rPr>
      </w:pPr>
    </w:p>
    <w:p w14:paraId="4AFC9225" w14:textId="583D124F" w:rsidR="009427B4" w:rsidRPr="000D289E" w:rsidRDefault="00DE02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If necessary, may we contact you for a telephone interview?</w:t>
      </w:r>
    </w:p>
    <w:sdt>
      <w:sdtPr>
        <w:rPr>
          <w:rFonts w:ascii="Arial" w:hAnsi="Arial" w:cs="Arial"/>
          <w:b/>
        </w:rPr>
        <w:id w:val="91338752"/>
        <w:placeholder>
          <w:docPart w:val="8E57D585C8AD48BCBB949309469B52DF"/>
        </w:placeholder>
        <w:showingPlcHdr/>
      </w:sdtPr>
      <w:sdtEndPr/>
      <w:sdtContent>
        <w:p w14:paraId="4AFC9226" w14:textId="77777777" w:rsidR="009427B4" w:rsidRPr="000D289E" w:rsidRDefault="000D289E">
          <w:pPr>
            <w:rPr>
              <w:rFonts w:ascii="Arial" w:hAnsi="Arial" w:cs="Arial"/>
              <w:b/>
            </w:rPr>
          </w:pPr>
          <w:r w:rsidRPr="000D289E">
            <w:rPr>
              <w:rStyle w:val="PlaceholderText"/>
              <w:b/>
            </w:rPr>
            <w:t>Click here to enter text.</w:t>
          </w:r>
        </w:p>
      </w:sdtContent>
    </w:sdt>
    <w:p w14:paraId="4AFC9227" w14:textId="77777777" w:rsidR="00DE0289" w:rsidRDefault="00DE0289">
      <w:pPr>
        <w:rPr>
          <w:rFonts w:ascii="Arial" w:hAnsi="Arial" w:cs="Arial"/>
          <w:b/>
        </w:rPr>
      </w:pPr>
    </w:p>
    <w:p w14:paraId="4AFC9228" w14:textId="77777777" w:rsidR="009F4423" w:rsidRDefault="009F4423">
      <w:pPr>
        <w:rPr>
          <w:rFonts w:ascii="Arial" w:hAnsi="Arial" w:cs="Arial"/>
          <w:b/>
        </w:rPr>
      </w:pPr>
    </w:p>
    <w:p w14:paraId="4AFC9229" w14:textId="77777777" w:rsidR="009427B4" w:rsidRPr="000D289E" w:rsidRDefault="009427B4">
      <w:pPr>
        <w:rPr>
          <w:rFonts w:ascii="Arial" w:hAnsi="Arial" w:cs="Arial"/>
          <w:b/>
        </w:rPr>
      </w:pPr>
      <w:r w:rsidRPr="000D289E">
        <w:rPr>
          <w:rFonts w:ascii="Arial" w:hAnsi="Arial" w:cs="Arial"/>
          <w:b/>
        </w:rPr>
        <w:t>Please tell us about yourself in a personal statement of approximately 1-2 pages in length.  Include information about how training at USNH relates to your personal goals.</w:t>
      </w:r>
    </w:p>
    <w:sdt>
      <w:sdtPr>
        <w:rPr>
          <w:b/>
        </w:rPr>
        <w:id w:val="91338785"/>
        <w:placeholder>
          <w:docPart w:val="4391584C13CB461A84F9DBC1A085E73B"/>
        </w:placeholder>
        <w:showingPlcHdr/>
      </w:sdtPr>
      <w:sdtEndPr/>
      <w:sdtContent>
        <w:p w14:paraId="4AFC922B" w14:textId="77777777" w:rsidR="009427B4" w:rsidRPr="000D289E" w:rsidRDefault="00001506">
          <w:pPr>
            <w:rPr>
              <w:b/>
            </w:rPr>
          </w:pPr>
          <w:r w:rsidRPr="00001506">
            <w:rPr>
              <w:rStyle w:val="PlaceholderText"/>
              <w:b/>
            </w:rPr>
            <w:t>Click here to enter text.</w:t>
          </w:r>
        </w:p>
      </w:sdtContent>
    </w:sdt>
    <w:p w14:paraId="4AFC922C" w14:textId="6B597C13" w:rsidR="009427B4" w:rsidRDefault="009427B4">
      <w:pPr>
        <w:pStyle w:val="BodyText"/>
        <w:rPr>
          <w:rFonts w:ascii="Arial" w:hAnsi="Arial" w:cs="Arial"/>
          <w:sz w:val="20"/>
        </w:rPr>
      </w:pPr>
    </w:p>
    <w:p w14:paraId="62F9E2DB" w14:textId="77777777" w:rsidR="008E0264" w:rsidRDefault="008E0264">
      <w:pPr>
        <w:pStyle w:val="BodyText"/>
        <w:rPr>
          <w:rFonts w:ascii="Arial" w:hAnsi="Arial" w:cs="Arial"/>
          <w:sz w:val="20"/>
        </w:rPr>
      </w:pPr>
    </w:p>
    <w:p w14:paraId="4AFC922D" w14:textId="3A011E68" w:rsidR="00DF0975" w:rsidRDefault="006622C2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Are you interested in applying for the Japanese Postgraduate Physician Program (Fellowship) in the future?</w:t>
      </w:r>
    </w:p>
    <w:p w14:paraId="57F842D0" w14:textId="4A7DE0CD" w:rsidR="006622C2" w:rsidRPr="000D289E" w:rsidRDefault="00AF4E96">
      <w:pPr>
        <w:pStyle w:val="BodyTex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lang w:eastAsia="ja-JP"/>
          </w:rPr>
          <w:id w:val="-1609807518"/>
          <w:placeholder>
            <w:docPart w:val="573653F2E18F47DB818302370A403815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Undecided/not sure" w:value="Undecided/not sure"/>
          </w:dropDownList>
        </w:sdtPr>
        <w:sdtEndPr/>
        <w:sdtContent>
          <w:r w:rsidR="006622C2" w:rsidRPr="006622C2">
            <w:rPr>
              <w:rStyle w:val="PlaceholderText"/>
              <w:sz w:val="20"/>
            </w:rPr>
            <w:t>Choose an item.</w:t>
          </w:r>
        </w:sdtContent>
      </w:sdt>
    </w:p>
    <w:p w14:paraId="4AFC922E" w14:textId="2780D270" w:rsidR="009F4423" w:rsidRDefault="009F4423">
      <w:pPr>
        <w:pStyle w:val="BodyText"/>
        <w:rPr>
          <w:rFonts w:ascii="Arial" w:hAnsi="Arial" w:cs="Arial"/>
          <w:sz w:val="20"/>
        </w:rPr>
      </w:pPr>
    </w:p>
    <w:p w14:paraId="1415D53A" w14:textId="77777777" w:rsidR="008E0264" w:rsidRDefault="008E0264">
      <w:pPr>
        <w:pStyle w:val="BodyText"/>
        <w:rPr>
          <w:rFonts w:ascii="Arial" w:hAnsi="Arial" w:cs="Arial"/>
          <w:sz w:val="20"/>
        </w:rPr>
      </w:pPr>
    </w:p>
    <w:p w14:paraId="4AFC922F" w14:textId="77777777" w:rsidR="009427B4" w:rsidRPr="000D289E" w:rsidRDefault="009427B4">
      <w:pPr>
        <w:pStyle w:val="BodyText"/>
        <w:rPr>
          <w:rFonts w:ascii="Arial" w:hAnsi="Arial" w:cs="Arial"/>
          <w:sz w:val="20"/>
        </w:rPr>
      </w:pPr>
      <w:r w:rsidRPr="000D289E">
        <w:rPr>
          <w:rFonts w:ascii="Arial" w:hAnsi="Arial" w:cs="Arial"/>
          <w:sz w:val="20"/>
        </w:rPr>
        <w:t>Please save this completed form under t</w:t>
      </w:r>
      <w:r w:rsidR="00D120E8" w:rsidRPr="000D289E">
        <w:rPr>
          <w:rFonts w:ascii="Arial" w:hAnsi="Arial" w:cs="Arial"/>
          <w:sz w:val="20"/>
        </w:rPr>
        <w:t xml:space="preserve">he name </w:t>
      </w:r>
      <w:r w:rsidR="00793B68">
        <w:rPr>
          <w:rFonts w:ascii="Arial" w:hAnsi="Arial" w:cs="Arial"/>
          <w:sz w:val="20"/>
        </w:rPr>
        <w:t>“Ex</w:t>
      </w:r>
      <w:r w:rsidR="00D120E8" w:rsidRPr="000D289E">
        <w:rPr>
          <w:rFonts w:ascii="Arial" w:hAnsi="Arial" w:cs="Arial"/>
          <w:sz w:val="20"/>
        </w:rPr>
        <w:t xml:space="preserve">tern application </w:t>
      </w:r>
      <w:r w:rsidR="00A54E5A">
        <w:rPr>
          <w:rFonts w:ascii="Arial" w:hAnsi="Arial" w:cs="Arial" w:hint="eastAsia"/>
          <w:sz w:val="20"/>
          <w:lang w:eastAsia="ja-JP"/>
        </w:rPr>
        <w:t>(Year)</w:t>
      </w:r>
      <w:r w:rsidR="00EF1733" w:rsidRPr="000D289E">
        <w:rPr>
          <w:rFonts w:ascii="Arial" w:hAnsi="Arial" w:cs="Arial"/>
          <w:sz w:val="20"/>
        </w:rPr>
        <w:t xml:space="preserve"> (Your Name)</w:t>
      </w:r>
      <w:r w:rsidRPr="000D289E">
        <w:rPr>
          <w:rFonts w:ascii="Arial" w:hAnsi="Arial" w:cs="Arial"/>
          <w:sz w:val="20"/>
        </w:rPr>
        <w:t xml:space="preserve">.” </w:t>
      </w:r>
    </w:p>
    <w:p w14:paraId="4AFC9230" w14:textId="24A1D0F0" w:rsidR="001136A7" w:rsidRDefault="001136A7">
      <w:pPr>
        <w:pStyle w:val="BodyText"/>
        <w:rPr>
          <w:rFonts w:ascii="Arial" w:hAnsi="Arial" w:cs="Arial"/>
          <w:sz w:val="20"/>
        </w:rPr>
      </w:pPr>
    </w:p>
    <w:p w14:paraId="6ED949DF" w14:textId="77777777" w:rsidR="008E0264" w:rsidRPr="000D289E" w:rsidRDefault="008E0264">
      <w:pPr>
        <w:pStyle w:val="BodyText"/>
        <w:rPr>
          <w:rFonts w:ascii="Arial" w:hAnsi="Arial" w:cs="Arial"/>
          <w:sz w:val="20"/>
        </w:rPr>
      </w:pPr>
    </w:p>
    <w:p w14:paraId="4AFC9231" w14:textId="6D43C219" w:rsidR="006247DA" w:rsidRDefault="009427B4" w:rsidP="006247DA">
      <w:pPr>
        <w:pStyle w:val="PlainText"/>
      </w:pPr>
      <w:r w:rsidRPr="006247DA">
        <w:rPr>
          <w:rFonts w:ascii="Arial" w:hAnsi="Arial" w:cs="Arial"/>
          <w:b/>
          <w:sz w:val="20"/>
        </w:rPr>
        <w:t>Email completed file as an attachment to</w:t>
      </w:r>
      <w:r w:rsidRPr="000D289E">
        <w:rPr>
          <w:rFonts w:ascii="Arial" w:hAnsi="Arial" w:cs="Arial"/>
          <w:sz w:val="20"/>
        </w:rPr>
        <w:t xml:space="preserve"> </w:t>
      </w:r>
      <w:hyperlink r:id="rId12" w:history="1">
        <w:r w:rsidR="0032736F" w:rsidRPr="007D7E76">
          <w:rPr>
            <w:rStyle w:val="Hyperlink"/>
          </w:rPr>
          <w:t>usn.yokosuka.navhospyokosukaja.mbx.nh-yokosuka-fellowship-info@health.mil</w:t>
        </w:r>
      </w:hyperlink>
    </w:p>
    <w:p w14:paraId="4AFC924A" w14:textId="77777777" w:rsidR="009427B4" w:rsidRPr="000D289E" w:rsidRDefault="009427B4">
      <w:pPr>
        <w:pStyle w:val="BodyText"/>
        <w:rPr>
          <w:rFonts w:ascii="Arial" w:hAnsi="Arial" w:cs="Arial"/>
          <w:sz w:val="20"/>
        </w:rPr>
      </w:pPr>
    </w:p>
    <w:p w14:paraId="4AFC924B" w14:textId="77777777" w:rsidR="009427B4" w:rsidRPr="000D289E" w:rsidRDefault="009427B4">
      <w:pPr>
        <w:pStyle w:val="BodyText"/>
        <w:rPr>
          <w:bCs/>
        </w:rPr>
      </w:pPr>
    </w:p>
    <w:sectPr w:rsidR="009427B4" w:rsidRPr="000D289E" w:rsidSect="009F4423">
      <w:pgSz w:w="12240" w:h="15840" w:code="1"/>
      <w:pgMar w:top="1440" w:right="1440" w:bottom="1152" w:left="1440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4DFA"/>
    <w:multiLevelType w:val="hybridMultilevel"/>
    <w:tmpl w:val="C5CA8164"/>
    <w:lvl w:ilvl="0" w:tplc="01CC324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06990"/>
    <w:multiLevelType w:val="hybridMultilevel"/>
    <w:tmpl w:val="779A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44DC8"/>
    <w:multiLevelType w:val="hybridMultilevel"/>
    <w:tmpl w:val="AFCA78C2"/>
    <w:lvl w:ilvl="0" w:tplc="A0767674">
      <w:start w:val="5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699859385">
    <w:abstractNumId w:val="2"/>
  </w:num>
  <w:num w:numId="2" w16cid:durableId="1606036845">
    <w:abstractNumId w:val="0"/>
  </w:num>
  <w:num w:numId="3" w16cid:durableId="18594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BE501D7-8F63-4C00-BB07-72AE228F8E24}"/>
    <w:docVar w:name="dgnword-eventsink" w:val="3668424"/>
  </w:docVars>
  <w:rsids>
    <w:rsidRoot w:val="001136A7"/>
    <w:rsid w:val="00001506"/>
    <w:rsid w:val="00042A95"/>
    <w:rsid w:val="000D289E"/>
    <w:rsid w:val="000F4F0A"/>
    <w:rsid w:val="001136A7"/>
    <w:rsid w:val="001C7C6B"/>
    <w:rsid w:val="00222EFF"/>
    <w:rsid w:val="0027053E"/>
    <w:rsid w:val="00281E45"/>
    <w:rsid w:val="002E36DF"/>
    <w:rsid w:val="002E39D2"/>
    <w:rsid w:val="0032736F"/>
    <w:rsid w:val="0035304A"/>
    <w:rsid w:val="00415035"/>
    <w:rsid w:val="004C68B7"/>
    <w:rsid w:val="0053017D"/>
    <w:rsid w:val="006017A5"/>
    <w:rsid w:val="006247DA"/>
    <w:rsid w:val="006542C3"/>
    <w:rsid w:val="006622C2"/>
    <w:rsid w:val="00693F47"/>
    <w:rsid w:val="00751337"/>
    <w:rsid w:val="00793B68"/>
    <w:rsid w:val="007F596A"/>
    <w:rsid w:val="008215F8"/>
    <w:rsid w:val="00835C7F"/>
    <w:rsid w:val="00837EF4"/>
    <w:rsid w:val="008A52D3"/>
    <w:rsid w:val="008E0264"/>
    <w:rsid w:val="009427B4"/>
    <w:rsid w:val="00950F8F"/>
    <w:rsid w:val="009B0EF4"/>
    <w:rsid w:val="009D0DC7"/>
    <w:rsid w:val="009F4423"/>
    <w:rsid w:val="00A22BA8"/>
    <w:rsid w:val="00A23AA6"/>
    <w:rsid w:val="00A409CA"/>
    <w:rsid w:val="00A54E5A"/>
    <w:rsid w:val="00AB3E02"/>
    <w:rsid w:val="00AD5CDF"/>
    <w:rsid w:val="00AF4E96"/>
    <w:rsid w:val="00B73A2B"/>
    <w:rsid w:val="00BB3A92"/>
    <w:rsid w:val="00BC5005"/>
    <w:rsid w:val="00BE7349"/>
    <w:rsid w:val="00C44EEA"/>
    <w:rsid w:val="00CC05FD"/>
    <w:rsid w:val="00CD798C"/>
    <w:rsid w:val="00CE1BBE"/>
    <w:rsid w:val="00CE1FC5"/>
    <w:rsid w:val="00D120E8"/>
    <w:rsid w:val="00D34542"/>
    <w:rsid w:val="00DD18FF"/>
    <w:rsid w:val="00DE0289"/>
    <w:rsid w:val="00DF0975"/>
    <w:rsid w:val="00DF1E38"/>
    <w:rsid w:val="00E35238"/>
    <w:rsid w:val="00EF1733"/>
    <w:rsid w:val="00F22664"/>
    <w:rsid w:val="00FC6047"/>
    <w:rsid w:val="00FE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AFC91EB"/>
  <w15:docId w15:val="{C3BD4789-BFA8-46D1-888D-E25EE46D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1E45"/>
    <w:rPr>
      <w:lang w:eastAsia="en-US"/>
    </w:rPr>
  </w:style>
  <w:style w:type="paragraph" w:styleId="Heading1">
    <w:name w:val="heading 1"/>
    <w:basedOn w:val="Normal"/>
    <w:next w:val="Normal"/>
    <w:qFormat/>
    <w:rsid w:val="00281E45"/>
    <w:pPr>
      <w:keepNext/>
      <w:outlineLvl w:val="0"/>
    </w:pPr>
    <w:rPr>
      <w:rFonts w:ascii="Garamond" w:hAnsi="Garamond"/>
      <w:b/>
      <w:sz w:val="24"/>
    </w:rPr>
  </w:style>
  <w:style w:type="paragraph" w:styleId="Heading2">
    <w:name w:val="heading 2"/>
    <w:basedOn w:val="Normal"/>
    <w:next w:val="Normal"/>
    <w:qFormat/>
    <w:rsid w:val="00281E45"/>
    <w:pPr>
      <w:keepNext/>
      <w:outlineLvl w:val="1"/>
    </w:pPr>
    <w:rPr>
      <w:rFonts w:ascii="Garamond" w:hAnsi="Garamon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81E45"/>
    <w:pPr>
      <w:jc w:val="center"/>
    </w:pPr>
    <w:rPr>
      <w:rFonts w:ascii="Garamond" w:hAnsi="Garamond"/>
      <w:b/>
      <w:sz w:val="24"/>
    </w:rPr>
  </w:style>
  <w:style w:type="paragraph" w:styleId="BodyText">
    <w:name w:val="Body Text"/>
    <w:basedOn w:val="Normal"/>
    <w:rsid w:val="00281E45"/>
    <w:rPr>
      <w:rFonts w:ascii="Garamond" w:hAnsi="Garamond"/>
      <w:b/>
      <w:sz w:val="24"/>
    </w:rPr>
  </w:style>
  <w:style w:type="paragraph" w:styleId="BodyText2">
    <w:name w:val="Body Text 2"/>
    <w:basedOn w:val="Normal"/>
    <w:rsid w:val="00281E45"/>
    <w:pPr>
      <w:jc w:val="both"/>
    </w:pPr>
    <w:rPr>
      <w:rFonts w:ascii="Arial" w:hAnsi="Arial" w:cs="Arial"/>
      <w:b/>
    </w:rPr>
  </w:style>
  <w:style w:type="character" w:styleId="Hyperlink">
    <w:name w:val="Hyperlink"/>
    <w:basedOn w:val="DefaultParagraphFont"/>
    <w:rsid w:val="00281E4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40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09CA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D289E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6247DA"/>
    <w:rPr>
      <w:rFonts w:ascii="Calibri" w:hAnsi="Calibri" w:cstheme="minorBidi"/>
      <w:sz w:val="22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6247DA"/>
    <w:rPr>
      <w:rFonts w:ascii="Calibri" w:hAnsi="Calibr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CE1FC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27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mailto:usn.yokosuka.navhospyokosukaja.mbx.nh-yokosuka-fellowship-info@health.mi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mmerS\Application%20Data\Microsoft\Templates\Intern%20Application%20template%20200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416222C195492D8A42B3355D2D8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AC06E-88D2-48DC-8350-99A6AE194FED}"/>
      </w:docPartPr>
      <w:docPartBody>
        <w:p w:rsidR="00740AF6" w:rsidRDefault="00E10FBB" w:rsidP="00E10FBB">
          <w:pPr>
            <w:pStyle w:val="B7416222C195492D8A42B3355D2D88071"/>
          </w:pPr>
          <w:r w:rsidRPr="000D289E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014EA569D354434B81759E4E6D1B2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0AE21-A146-46EB-AA82-1F768FCEFC25}"/>
      </w:docPartPr>
      <w:docPartBody>
        <w:p w:rsidR="00740AF6" w:rsidRDefault="00E10FBB" w:rsidP="00E10FBB">
          <w:pPr>
            <w:pStyle w:val="014EA569D354434B81759E4E6D1B2AE91"/>
          </w:pPr>
          <w:r w:rsidRPr="000D289E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3B77ACFDBBD640C2862A9BEEA1A4C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F68D8-F85B-4501-8610-D554101CB844}"/>
      </w:docPartPr>
      <w:docPartBody>
        <w:p w:rsidR="00740AF6" w:rsidRDefault="00E10FBB" w:rsidP="00E10FBB">
          <w:pPr>
            <w:pStyle w:val="3B77ACFDBBD640C2862A9BEEA1A4CBB21"/>
          </w:pPr>
          <w:r w:rsidRPr="000D289E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661510121B1946F8ACC1244F6CF74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2BBFF-0ACB-469F-9B28-4B44B762A8DB}"/>
      </w:docPartPr>
      <w:docPartBody>
        <w:p w:rsidR="00740AF6" w:rsidRDefault="00E10FBB" w:rsidP="00E10FBB">
          <w:pPr>
            <w:pStyle w:val="661510121B1946F8ACC1244F6CF745901"/>
          </w:pPr>
          <w:r w:rsidRPr="000D289E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84E5EE1F6FAB4EDF9A3983D2F58E9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1869F-E467-4606-A107-2EAF7E168D8C}"/>
      </w:docPartPr>
      <w:docPartBody>
        <w:p w:rsidR="00740AF6" w:rsidRDefault="00E10FBB" w:rsidP="00E10FBB">
          <w:pPr>
            <w:pStyle w:val="84E5EE1F6FAB4EDF9A3983D2F58E95421"/>
          </w:pPr>
          <w:r w:rsidRPr="000D289E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5C5FEEDD62C44C958EB9D11872C6E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B31EB-784F-42BC-93CE-01BE7FC68F5A}"/>
      </w:docPartPr>
      <w:docPartBody>
        <w:p w:rsidR="00740AF6" w:rsidRDefault="00E10FBB" w:rsidP="00E10FBB">
          <w:pPr>
            <w:pStyle w:val="5C5FEEDD62C44C958EB9D11872C6E57F1"/>
          </w:pPr>
          <w:r w:rsidRPr="000D289E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50E0D2170BC647DCBB2E07E512879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B1321-A953-4559-BDB4-53B35E463197}"/>
      </w:docPartPr>
      <w:docPartBody>
        <w:p w:rsidR="00740AF6" w:rsidRDefault="00E10FBB" w:rsidP="00E10FBB">
          <w:pPr>
            <w:pStyle w:val="50E0D2170BC647DCBB2E07E5128797111"/>
          </w:pPr>
          <w:r w:rsidRPr="000D289E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37A66704647F4D489840D973A4F18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D46F3-9E4A-4689-9DB2-1721CD1803F6}"/>
      </w:docPartPr>
      <w:docPartBody>
        <w:p w:rsidR="00740AF6" w:rsidRDefault="00E10FBB" w:rsidP="00E10FBB">
          <w:pPr>
            <w:pStyle w:val="37A66704647F4D489840D973A4F18F611"/>
          </w:pPr>
          <w:r w:rsidRPr="000D289E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D1E499332CB34317BC45520F19899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B6C35-7432-4FF4-8E26-19F26F3CF90A}"/>
      </w:docPartPr>
      <w:docPartBody>
        <w:p w:rsidR="00740AF6" w:rsidRDefault="00E10FBB" w:rsidP="00E10FBB">
          <w:pPr>
            <w:pStyle w:val="D1E499332CB34317BC45520F1989948A1"/>
          </w:pPr>
          <w:r w:rsidRPr="000D289E">
            <w:rPr>
              <w:rStyle w:val="PlaceholderText"/>
            </w:rPr>
            <w:t>Click here to enter text.</w:t>
          </w:r>
        </w:p>
      </w:docPartBody>
    </w:docPart>
    <w:docPart>
      <w:docPartPr>
        <w:name w:val="DC7FEF88BFD6496CA927A70A6BCB3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05F7D-1303-4B6C-A044-E0D67DFB9C21}"/>
      </w:docPartPr>
      <w:docPartBody>
        <w:p w:rsidR="00740AF6" w:rsidRDefault="00E10FBB" w:rsidP="00E10FBB">
          <w:pPr>
            <w:pStyle w:val="DC7FEF88BFD6496CA927A70A6BCB31FB1"/>
          </w:pPr>
          <w:r w:rsidRPr="000D289E">
            <w:rPr>
              <w:rStyle w:val="PlaceholderText"/>
              <w:b/>
            </w:rPr>
            <w:t>Click here to enter a date.</w:t>
          </w:r>
        </w:p>
      </w:docPartBody>
    </w:docPart>
    <w:docPart>
      <w:docPartPr>
        <w:name w:val="5F45DDB1E2DE46C29AFAF7D422E25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4FB46-9182-4CCB-94A8-757FD3A9AFB5}"/>
      </w:docPartPr>
      <w:docPartBody>
        <w:p w:rsidR="00740AF6" w:rsidRDefault="00E10FBB" w:rsidP="00E10FBB">
          <w:pPr>
            <w:pStyle w:val="5F45DDB1E2DE46C29AFAF7D422E25B161"/>
          </w:pPr>
          <w:r w:rsidRPr="00A96D99">
            <w:rPr>
              <w:rStyle w:val="PlaceholderText"/>
            </w:rPr>
            <w:t>Choose an item.</w:t>
          </w:r>
        </w:p>
      </w:docPartBody>
    </w:docPart>
    <w:docPart>
      <w:docPartPr>
        <w:name w:val="9273836B89F94F78A1862CDFD323C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4EB90-AFA4-408C-87EF-3EA8FC5360DE}"/>
      </w:docPartPr>
      <w:docPartBody>
        <w:p w:rsidR="00740AF6" w:rsidRDefault="00E10FBB" w:rsidP="00E10FBB">
          <w:pPr>
            <w:pStyle w:val="9273836B89F94F78A1862CDFD323C977"/>
          </w:pPr>
          <w:r w:rsidRPr="000D289E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9570675E8FB742F587F1CE40289BE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7DCC4-FA90-4D7C-BC0B-22F509D813F4}"/>
      </w:docPartPr>
      <w:docPartBody>
        <w:p w:rsidR="00740AF6" w:rsidRDefault="00E10FBB" w:rsidP="00E10FBB">
          <w:pPr>
            <w:pStyle w:val="9570675E8FB742F587F1CE40289BE131"/>
          </w:pPr>
          <w:r w:rsidRPr="000D289E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CE196C5B14D141B29C259FF211AB6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4B45C-1FAB-483D-885F-469B062A6FEB}"/>
      </w:docPartPr>
      <w:docPartBody>
        <w:p w:rsidR="00740AF6" w:rsidRDefault="00E10FBB" w:rsidP="00E10FBB">
          <w:pPr>
            <w:pStyle w:val="CE196C5B14D141B29C259FF211AB605B"/>
          </w:pPr>
          <w:r w:rsidRPr="000D289E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8E8F349859864B10801DA29817D8F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CD8B0-B013-4AD0-A80F-FE2A8234116C}"/>
      </w:docPartPr>
      <w:docPartBody>
        <w:p w:rsidR="00740AF6" w:rsidRDefault="00E10FBB" w:rsidP="00E10FBB">
          <w:pPr>
            <w:pStyle w:val="8E8F349859864B10801DA29817D8F5AF"/>
          </w:pPr>
          <w:r w:rsidRPr="000D289E">
            <w:rPr>
              <w:rStyle w:val="PlaceholderText"/>
              <w:b/>
            </w:rPr>
            <w:t>Click here to enter a date.</w:t>
          </w:r>
        </w:p>
      </w:docPartBody>
    </w:docPart>
    <w:docPart>
      <w:docPartPr>
        <w:name w:val="D83CD561E4EE4CEF9BCBDD4B903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6C82D-712C-415A-8AAD-B94C79E58B61}"/>
      </w:docPartPr>
      <w:docPartBody>
        <w:p w:rsidR="00740AF6" w:rsidRDefault="00E10FBB" w:rsidP="00E10FBB">
          <w:pPr>
            <w:pStyle w:val="D83CD561E4EE4CEF9BCBDD4B903229EA"/>
          </w:pPr>
          <w:r w:rsidRPr="000D289E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3FC7A26B453D45D290A6FD457D50F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5C5BD-9A49-4E0D-AB46-435CD54456C5}"/>
      </w:docPartPr>
      <w:docPartBody>
        <w:p w:rsidR="00740AF6" w:rsidRDefault="00E10FBB" w:rsidP="00E10FBB">
          <w:pPr>
            <w:pStyle w:val="3FC7A26B453D45D290A6FD457D50FF6B"/>
          </w:pPr>
          <w:r w:rsidRPr="000D289E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0E2F632A02C84558B31CF7DB5EEA3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87487-EA66-4C5D-B27E-65D14708EB4D}"/>
      </w:docPartPr>
      <w:docPartBody>
        <w:p w:rsidR="00740AF6" w:rsidRDefault="00E10FBB" w:rsidP="00E10FBB">
          <w:pPr>
            <w:pStyle w:val="0E2F632A02C84558B31CF7DB5EEA3C1C"/>
          </w:pPr>
          <w:r w:rsidRPr="00A96D99">
            <w:rPr>
              <w:rStyle w:val="PlaceholderText"/>
            </w:rPr>
            <w:t>Choose an item.</w:t>
          </w:r>
        </w:p>
      </w:docPartBody>
    </w:docPart>
    <w:docPart>
      <w:docPartPr>
        <w:name w:val="9BAC65BFFDC441979B305FC02B5B6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4FA7A-8067-47B4-998A-7288587749DB}"/>
      </w:docPartPr>
      <w:docPartBody>
        <w:p w:rsidR="00740AF6" w:rsidRDefault="00E10FBB" w:rsidP="00E10FBB">
          <w:pPr>
            <w:pStyle w:val="9BAC65BFFDC441979B305FC02B5B640A"/>
          </w:pPr>
          <w:r w:rsidRPr="000D289E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8E57D585C8AD48BCBB949309469B5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372D2-88B3-47E5-A9A9-6AF42D863F28}"/>
      </w:docPartPr>
      <w:docPartBody>
        <w:p w:rsidR="00740AF6" w:rsidRDefault="00E10FBB" w:rsidP="00E10FBB">
          <w:pPr>
            <w:pStyle w:val="8E57D585C8AD48BCBB949309469B52DF"/>
          </w:pPr>
          <w:r w:rsidRPr="000D289E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4391584C13CB461A84F9DBC1A085E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60C97-14B0-4E84-944D-D1D430712F8A}"/>
      </w:docPartPr>
      <w:docPartBody>
        <w:p w:rsidR="00740AF6" w:rsidRDefault="00E10FBB" w:rsidP="00E10FBB">
          <w:pPr>
            <w:pStyle w:val="4391584C13CB461A84F9DBC1A085E73B"/>
          </w:pPr>
          <w:r w:rsidRPr="00001506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BAC65D5B16F8448FB7E239A857FAE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C0DF8-5770-49AA-94D1-CA578E4CFFBE}"/>
      </w:docPartPr>
      <w:docPartBody>
        <w:p w:rsidR="00B34F32" w:rsidRDefault="00712A4F" w:rsidP="00712A4F">
          <w:pPr>
            <w:pStyle w:val="BAC65D5B16F8448FB7E239A857FAE70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0D1500F5D9E4A7E84FD05488B4D9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F14EE-D45F-44A4-B0DF-9D4C4C239C83}"/>
      </w:docPartPr>
      <w:docPartBody>
        <w:p w:rsidR="00B34F32" w:rsidRDefault="00712A4F" w:rsidP="00712A4F">
          <w:pPr>
            <w:pStyle w:val="40D1500F5D9E4A7E84FD05488B4D95C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90B0E45513A40ADA11F2841C33D8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93BF9-70BC-4ADD-8400-BD3B792D0807}"/>
      </w:docPartPr>
      <w:docPartBody>
        <w:p w:rsidR="00B34F32" w:rsidRDefault="00712A4F" w:rsidP="00712A4F">
          <w:pPr>
            <w:pStyle w:val="A90B0E45513A40ADA11F2841C33D83E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F584E259A88403C8A5CB34DF0127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3A987-3B67-4718-9AC0-6FA5E891F510}"/>
      </w:docPartPr>
      <w:docPartBody>
        <w:p w:rsidR="00B34F32" w:rsidRDefault="00712A4F" w:rsidP="00712A4F">
          <w:pPr>
            <w:pStyle w:val="CF584E259A88403C8A5CB34DF01279E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7BD7F2BFC324EC5B9445569AFA56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E5117-18C5-4808-A6C6-41D0ABB9D026}"/>
      </w:docPartPr>
      <w:docPartBody>
        <w:p w:rsidR="007637BE" w:rsidRDefault="00B34F32" w:rsidP="00B34F32">
          <w:pPr>
            <w:pStyle w:val="17BD7F2BFC324EC5B9445569AFA56ADA"/>
          </w:pPr>
          <w:r w:rsidRPr="000D289E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40CBB-9D98-4B62-8566-A38B6BEFE28D}"/>
      </w:docPartPr>
      <w:docPartBody>
        <w:p w:rsidR="009E5F49" w:rsidRDefault="00C23EB0">
          <w:r w:rsidRPr="00A81FE6">
            <w:rPr>
              <w:rStyle w:val="PlaceholderText"/>
            </w:rPr>
            <w:t>Choose an item.</w:t>
          </w:r>
        </w:p>
      </w:docPartBody>
    </w:docPart>
    <w:docPart>
      <w:docPartPr>
        <w:name w:val="76CE96DC6E7C4EDE83340B56D760D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F52EB-D54E-49EC-9270-BD810D747410}"/>
      </w:docPartPr>
      <w:docPartBody>
        <w:p w:rsidR="009E5F49" w:rsidRDefault="00C23EB0" w:rsidP="00C23EB0">
          <w:pPr>
            <w:pStyle w:val="76CE96DC6E7C4EDE83340B56D760D8F0"/>
          </w:pPr>
          <w:r w:rsidRPr="00A81FE6">
            <w:rPr>
              <w:rStyle w:val="PlaceholderText"/>
            </w:rPr>
            <w:t>Choose an item.</w:t>
          </w:r>
        </w:p>
      </w:docPartBody>
    </w:docPart>
    <w:docPart>
      <w:docPartPr>
        <w:name w:val="C3313CD4F081435A81A9E6735FE9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980B8-8736-4E49-9800-BEC67FB03ADE}"/>
      </w:docPartPr>
      <w:docPartBody>
        <w:p w:rsidR="009E5F49" w:rsidRDefault="00C23EB0" w:rsidP="00C23EB0">
          <w:pPr>
            <w:pStyle w:val="C3313CD4F081435A81A9E6735FE93BFA"/>
          </w:pPr>
          <w:r w:rsidRPr="00A81FE6">
            <w:rPr>
              <w:rStyle w:val="PlaceholderText"/>
            </w:rPr>
            <w:t>Choose an item.</w:t>
          </w:r>
        </w:p>
      </w:docPartBody>
    </w:docPart>
    <w:docPart>
      <w:docPartPr>
        <w:name w:val="4DAA270FC1924BAEB87B2DCF676A0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6CF36-72A3-4FDB-A192-F0EB8B4286C7}"/>
      </w:docPartPr>
      <w:docPartBody>
        <w:p w:rsidR="009E5F49" w:rsidRDefault="00C23EB0" w:rsidP="00C23EB0">
          <w:pPr>
            <w:pStyle w:val="4DAA270FC1924BAEB87B2DCF676A068D"/>
          </w:pPr>
          <w:r w:rsidRPr="00A81FE6">
            <w:rPr>
              <w:rStyle w:val="PlaceholderText"/>
            </w:rPr>
            <w:t>Choose an item.</w:t>
          </w:r>
        </w:p>
      </w:docPartBody>
    </w:docPart>
    <w:docPart>
      <w:docPartPr>
        <w:name w:val="38560574BF424927B4EB3F322CE14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3976F-7BD6-4763-BE83-EA964A1EB70B}"/>
      </w:docPartPr>
      <w:docPartBody>
        <w:p w:rsidR="009E5F49" w:rsidRDefault="00C23EB0" w:rsidP="00C23EB0">
          <w:pPr>
            <w:pStyle w:val="38560574BF424927B4EB3F322CE14984"/>
          </w:pPr>
          <w:r w:rsidRPr="00A81FE6">
            <w:rPr>
              <w:rStyle w:val="PlaceholderText"/>
            </w:rPr>
            <w:t>Choose an item.</w:t>
          </w:r>
        </w:p>
      </w:docPartBody>
    </w:docPart>
    <w:docPart>
      <w:docPartPr>
        <w:name w:val="CD77716D6F5248F2AB0C8FBC2F129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BC8DD-6B12-47CB-A1F3-3AF831447874}"/>
      </w:docPartPr>
      <w:docPartBody>
        <w:p w:rsidR="009E5F49" w:rsidRDefault="00C23EB0" w:rsidP="00C23EB0">
          <w:pPr>
            <w:pStyle w:val="CD77716D6F5248F2AB0C8FBC2F129958"/>
          </w:pPr>
          <w:r w:rsidRPr="00A81FE6">
            <w:rPr>
              <w:rStyle w:val="PlaceholderText"/>
            </w:rPr>
            <w:t>Choose an item.</w:t>
          </w:r>
        </w:p>
      </w:docPartBody>
    </w:docPart>
    <w:docPart>
      <w:docPartPr>
        <w:name w:val="0FC97E2B2501466385FF28C59B7FE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9F6D4-B0A6-418C-9492-47BE2BBD6508}"/>
      </w:docPartPr>
      <w:docPartBody>
        <w:p w:rsidR="009E5F49" w:rsidRDefault="00C23EB0" w:rsidP="00C23EB0">
          <w:pPr>
            <w:pStyle w:val="0FC97E2B2501466385FF28C59B7FEA67"/>
          </w:pPr>
          <w:r w:rsidRPr="00A81FE6">
            <w:rPr>
              <w:rStyle w:val="PlaceholderText"/>
            </w:rPr>
            <w:t>Choose an item.</w:t>
          </w:r>
        </w:p>
      </w:docPartBody>
    </w:docPart>
    <w:docPart>
      <w:docPartPr>
        <w:name w:val="D51E98A21D9E41B8B47FE9A4F20FD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28B72-2316-4D21-9FF9-90F9DE71BBAB}"/>
      </w:docPartPr>
      <w:docPartBody>
        <w:p w:rsidR="009E5F49" w:rsidRDefault="00C23EB0" w:rsidP="00C23EB0">
          <w:pPr>
            <w:pStyle w:val="D51E98A21D9E41B8B47FE9A4F20FD19B"/>
          </w:pPr>
          <w:r w:rsidRPr="00A81FE6">
            <w:rPr>
              <w:rStyle w:val="PlaceholderText"/>
            </w:rPr>
            <w:t>Choose an item.</w:t>
          </w:r>
        </w:p>
      </w:docPartBody>
    </w:docPart>
    <w:docPart>
      <w:docPartPr>
        <w:name w:val="022F3C1CA7C04B16B11B591DC9FF3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66229-B67B-4EAA-9517-6B056063CF2D}"/>
      </w:docPartPr>
      <w:docPartBody>
        <w:p w:rsidR="009E5F49" w:rsidRDefault="00C23EB0" w:rsidP="00C23EB0">
          <w:pPr>
            <w:pStyle w:val="022F3C1CA7C04B16B11B591DC9FF3B7B"/>
          </w:pPr>
          <w:r w:rsidRPr="00A81FE6">
            <w:rPr>
              <w:rStyle w:val="PlaceholderText"/>
            </w:rPr>
            <w:t>Choose an item.</w:t>
          </w:r>
        </w:p>
      </w:docPartBody>
    </w:docPart>
    <w:docPart>
      <w:docPartPr>
        <w:name w:val="A111D497E8E841CC8FF288E8C274C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1979D-C7C1-4A59-8F48-D671EF8AEB9E}"/>
      </w:docPartPr>
      <w:docPartBody>
        <w:p w:rsidR="009E5F49" w:rsidRDefault="00C23EB0" w:rsidP="00C23EB0">
          <w:pPr>
            <w:pStyle w:val="A111D497E8E841CC8FF288E8C274C783"/>
          </w:pPr>
          <w:r w:rsidRPr="00A81FE6">
            <w:rPr>
              <w:rStyle w:val="PlaceholderText"/>
            </w:rPr>
            <w:t>Choose an item.</w:t>
          </w:r>
        </w:p>
      </w:docPartBody>
    </w:docPart>
    <w:docPart>
      <w:docPartPr>
        <w:name w:val="D72F61FAD54E45A79573A4A0D1CF0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105EB-7CFF-45F6-952E-8C0140DEEB10}"/>
      </w:docPartPr>
      <w:docPartBody>
        <w:p w:rsidR="009E5F49" w:rsidRDefault="00C23EB0" w:rsidP="00C23EB0">
          <w:pPr>
            <w:pStyle w:val="D72F61FAD54E45A79573A4A0D1CF06A1"/>
          </w:pPr>
          <w:r w:rsidRPr="00A81FE6">
            <w:rPr>
              <w:rStyle w:val="PlaceholderText"/>
            </w:rPr>
            <w:t>Choose an item.</w:t>
          </w:r>
        </w:p>
      </w:docPartBody>
    </w:docPart>
    <w:docPart>
      <w:docPartPr>
        <w:name w:val="CFB4B44D96FE453B9C1966EDB90AB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98F26-7884-4883-8BEE-C1F1A531221D}"/>
      </w:docPartPr>
      <w:docPartBody>
        <w:p w:rsidR="009E5F49" w:rsidRDefault="00C23EB0" w:rsidP="00C23EB0">
          <w:pPr>
            <w:pStyle w:val="CFB4B44D96FE453B9C1966EDB90AB3D1"/>
          </w:pPr>
          <w:r w:rsidRPr="00A81FE6">
            <w:rPr>
              <w:rStyle w:val="PlaceholderText"/>
            </w:rPr>
            <w:t>Choose an item.</w:t>
          </w:r>
        </w:p>
      </w:docPartBody>
    </w:docPart>
    <w:docPart>
      <w:docPartPr>
        <w:name w:val="F632234A79554B30B722CCB168093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74FFE-CD18-4758-93FB-F7E1083C6CC3}"/>
      </w:docPartPr>
      <w:docPartBody>
        <w:p w:rsidR="009E5F49" w:rsidRDefault="00C23EB0" w:rsidP="00C23EB0">
          <w:pPr>
            <w:pStyle w:val="F632234A79554B30B722CCB16809385E"/>
          </w:pPr>
          <w:r w:rsidRPr="00A81FE6">
            <w:rPr>
              <w:rStyle w:val="PlaceholderText"/>
            </w:rPr>
            <w:t>Choose an item.</w:t>
          </w:r>
        </w:p>
      </w:docPartBody>
    </w:docPart>
    <w:docPart>
      <w:docPartPr>
        <w:name w:val="D9ABC7BA3AAD46EDBF8DBC874DD9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119EF-0A8C-430B-8A0D-CBD72997A33D}"/>
      </w:docPartPr>
      <w:docPartBody>
        <w:p w:rsidR="009E5F49" w:rsidRDefault="00C23EB0" w:rsidP="00C23EB0">
          <w:pPr>
            <w:pStyle w:val="D9ABC7BA3AAD46EDBF8DBC874DD92E2F"/>
          </w:pPr>
          <w:r w:rsidRPr="00A81FE6">
            <w:rPr>
              <w:rStyle w:val="PlaceholderText"/>
            </w:rPr>
            <w:t>Choose an item.</w:t>
          </w:r>
        </w:p>
      </w:docPartBody>
    </w:docPart>
    <w:docPart>
      <w:docPartPr>
        <w:name w:val="573653F2E18F47DB818302370A403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65763-6508-4671-8542-C58FD7B3E753}"/>
      </w:docPartPr>
      <w:docPartBody>
        <w:p w:rsidR="00112D78" w:rsidRDefault="009E5F49" w:rsidP="009E5F49">
          <w:pPr>
            <w:pStyle w:val="573653F2E18F47DB818302370A403815"/>
          </w:pPr>
          <w:r w:rsidRPr="00A81FE6">
            <w:rPr>
              <w:rStyle w:val="PlaceholderText"/>
            </w:rPr>
            <w:t>Choose an item.</w:t>
          </w:r>
        </w:p>
      </w:docPartBody>
    </w:docPart>
    <w:docPart>
      <w:docPartPr>
        <w:name w:val="9AAF9AD7E2F54830AE94D4F22DE03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477BA-DB63-48CB-8D21-5CADB4D04C82}"/>
      </w:docPartPr>
      <w:docPartBody>
        <w:p w:rsidR="009050D8" w:rsidRDefault="004078F3" w:rsidP="004078F3">
          <w:pPr>
            <w:pStyle w:val="9AAF9AD7E2F54830AE94D4F22DE030F4"/>
          </w:pPr>
          <w:r w:rsidRPr="000D289E">
            <w:rPr>
              <w:rStyle w:val="PlaceholderText"/>
            </w:rPr>
            <w:t>Click here to enter text.</w:t>
          </w:r>
        </w:p>
      </w:docPartBody>
    </w:docPart>
    <w:docPart>
      <w:docPartPr>
        <w:name w:val="2A6C52071946406F922A853E27E0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50057-7ACC-4766-9619-A315BF5CFB9B}"/>
      </w:docPartPr>
      <w:docPartBody>
        <w:p w:rsidR="009050D8" w:rsidRDefault="004078F3" w:rsidP="004078F3">
          <w:pPr>
            <w:pStyle w:val="2A6C52071946406F922A853E27E03620"/>
          </w:pPr>
          <w:r w:rsidRPr="000D289E">
            <w:rPr>
              <w:rStyle w:val="PlaceholderText"/>
            </w:rPr>
            <w:t>Click here to enter text.</w:t>
          </w:r>
        </w:p>
      </w:docPartBody>
    </w:docPart>
    <w:docPart>
      <w:docPartPr>
        <w:name w:val="D62F77ED277941A5816C2E4D07822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3A16A-48AD-45E6-8822-91F46E6F1A89}"/>
      </w:docPartPr>
      <w:docPartBody>
        <w:p w:rsidR="009050D8" w:rsidRDefault="004078F3" w:rsidP="004078F3">
          <w:pPr>
            <w:pStyle w:val="D62F77ED277941A5816C2E4D07822790"/>
          </w:pPr>
          <w:r w:rsidRPr="000D289E">
            <w:rPr>
              <w:rStyle w:val="PlaceholderText"/>
            </w:rPr>
            <w:t>Click here to enter text.</w:t>
          </w:r>
        </w:p>
      </w:docPartBody>
    </w:docPart>
    <w:docPart>
      <w:docPartPr>
        <w:name w:val="76669E938C1943DB9DAF8102FAFA5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11EE3-3D3A-496E-AA42-AA7CC3929D30}"/>
      </w:docPartPr>
      <w:docPartBody>
        <w:p w:rsidR="009050D8" w:rsidRDefault="004078F3" w:rsidP="004078F3">
          <w:pPr>
            <w:pStyle w:val="76669E938C1943DB9DAF8102FAFA507D"/>
          </w:pPr>
          <w:r w:rsidRPr="00A81FE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FBB"/>
    <w:rsid w:val="00042144"/>
    <w:rsid w:val="00052881"/>
    <w:rsid w:val="00080D50"/>
    <w:rsid w:val="00112D78"/>
    <w:rsid w:val="00217D70"/>
    <w:rsid w:val="004078F3"/>
    <w:rsid w:val="004C0C6F"/>
    <w:rsid w:val="00712A4F"/>
    <w:rsid w:val="00740AF6"/>
    <w:rsid w:val="007637BE"/>
    <w:rsid w:val="00796187"/>
    <w:rsid w:val="007E2ED0"/>
    <w:rsid w:val="009050D8"/>
    <w:rsid w:val="009329A1"/>
    <w:rsid w:val="009E5F49"/>
    <w:rsid w:val="00AC26BC"/>
    <w:rsid w:val="00B34F32"/>
    <w:rsid w:val="00B80AC7"/>
    <w:rsid w:val="00B93FBE"/>
    <w:rsid w:val="00C23EB0"/>
    <w:rsid w:val="00C973C4"/>
    <w:rsid w:val="00E1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78F3"/>
    <w:rPr>
      <w:color w:val="808080"/>
    </w:rPr>
  </w:style>
  <w:style w:type="paragraph" w:customStyle="1" w:styleId="9AAF9AD7E2F54830AE94D4F22DE030F4">
    <w:name w:val="9AAF9AD7E2F54830AE94D4F22DE030F4"/>
    <w:rsid w:val="004078F3"/>
    <w:pPr>
      <w:spacing w:after="160" w:line="259" w:lineRule="auto"/>
    </w:pPr>
  </w:style>
  <w:style w:type="paragraph" w:customStyle="1" w:styleId="2A6C52071946406F922A853E27E03620">
    <w:name w:val="2A6C52071946406F922A853E27E03620"/>
    <w:rsid w:val="004078F3"/>
    <w:pPr>
      <w:spacing w:after="160" w:line="259" w:lineRule="auto"/>
    </w:pPr>
  </w:style>
  <w:style w:type="paragraph" w:customStyle="1" w:styleId="D62F77ED277941A5816C2E4D07822790">
    <w:name w:val="D62F77ED277941A5816C2E4D07822790"/>
    <w:rsid w:val="004078F3"/>
    <w:pPr>
      <w:spacing w:after="160" w:line="259" w:lineRule="auto"/>
    </w:pPr>
  </w:style>
  <w:style w:type="paragraph" w:customStyle="1" w:styleId="76669E938C1943DB9DAF8102FAFA507D">
    <w:name w:val="76669E938C1943DB9DAF8102FAFA507D"/>
    <w:rsid w:val="004078F3"/>
    <w:pPr>
      <w:spacing w:after="160" w:line="259" w:lineRule="auto"/>
    </w:pPr>
  </w:style>
  <w:style w:type="paragraph" w:customStyle="1" w:styleId="B7416222C195492D8A42B3355D2D88071">
    <w:name w:val="B7416222C195492D8A42B3355D2D88071"/>
    <w:rsid w:val="00E10FBB"/>
    <w:pPr>
      <w:keepNext/>
      <w:spacing w:after="0" w:line="240" w:lineRule="auto"/>
      <w:outlineLvl w:val="0"/>
    </w:pPr>
    <w:rPr>
      <w:rFonts w:ascii="Garamond" w:eastAsia="Times New Roman" w:hAnsi="Garamond" w:cs="Times New Roman"/>
      <w:b/>
      <w:sz w:val="24"/>
      <w:szCs w:val="20"/>
      <w:lang w:eastAsia="en-US"/>
    </w:rPr>
  </w:style>
  <w:style w:type="paragraph" w:customStyle="1" w:styleId="014EA569D354434B81759E4E6D1B2AE91">
    <w:name w:val="014EA569D354434B81759E4E6D1B2AE91"/>
    <w:rsid w:val="00E10FBB"/>
    <w:pPr>
      <w:keepNext/>
      <w:spacing w:after="0" w:line="240" w:lineRule="auto"/>
      <w:outlineLvl w:val="0"/>
    </w:pPr>
    <w:rPr>
      <w:rFonts w:ascii="Garamond" w:eastAsia="Times New Roman" w:hAnsi="Garamond" w:cs="Times New Roman"/>
      <w:b/>
      <w:sz w:val="24"/>
      <w:szCs w:val="20"/>
      <w:lang w:eastAsia="en-US"/>
    </w:rPr>
  </w:style>
  <w:style w:type="paragraph" w:customStyle="1" w:styleId="3B77ACFDBBD640C2862A9BEEA1A4CBB21">
    <w:name w:val="3B77ACFDBBD640C2862A9BEEA1A4CBB21"/>
    <w:rsid w:val="00E10FBB"/>
    <w:pPr>
      <w:keepNext/>
      <w:spacing w:after="0" w:line="240" w:lineRule="auto"/>
      <w:outlineLvl w:val="0"/>
    </w:pPr>
    <w:rPr>
      <w:rFonts w:ascii="Garamond" w:eastAsia="Times New Roman" w:hAnsi="Garamond" w:cs="Times New Roman"/>
      <w:b/>
      <w:sz w:val="24"/>
      <w:szCs w:val="20"/>
      <w:lang w:eastAsia="en-US"/>
    </w:rPr>
  </w:style>
  <w:style w:type="paragraph" w:customStyle="1" w:styleId="661510121B1946F8ACC1244F6CF745901">
    <w:name w:val="661510121B1946F8ACC1244F6CF745901"/>
    <w:rsid w:val="00E10FBB"/>
    <w:pPr>
      <w:keepNext/>
      <w:spacing w:after="0" w:line="240" w:lineRule="auto"/>
      <w:outlineLvl w:val="0"/>
    </w:pPr>
    <w:rPr>
      <w:rFonts w:ascii="Garamond" w:eastAsia="Times New Roman" w:hAnsi="Garamond" w:cs="Times New Roman"/>
      <w:b/>
      <w:sz w:val="24"/>
      <w:szCs w:val="20"/>
      <w:lang w:eastAsia="en-US"/>
    </w:rPr>
  </w:style>
  <w:style w:type="paragraph" w:customStyle="1" w:styleId="84E5EE1F6FAB4EDF9A3983D2F58E95421">
    <w:name w:val="84E5EE1F6FAB4EDF9A3983D2F58E95421"/>
    <w:rsid w:val="00E10FBB"/>
    <w:pPr>
      <w:keepNext/>
      <w:spacing w:after="0" w:line="240" w:lineRule="auto"/>
      <w:outlineLvl w:val="0"/>
    </w:pPr>
    <w:rPr>
      <w:rFonts w:ascii="Garamond" w:eastAsia="Times New Roman" w:hAnsi="Garamond" w:cs="Times New Roman"/>
      <w:b/>
      <w:sz w:val="24"/>
      <w:szCs w:val="20"/>
      <w:lang w:eastAsia="en-US"/>
    </w:rPr>
  </w:style>
  <w:style w:type="paragraph" w:customStyle="1" w:styleId="5C5FEEDD62C44C958EB9D11872C6E57F1">
    <w:name w:val="5C5FEEDD62C44C958EB9D11872C6E57F1"/>
    <w:rsid w:val="00E10FBB"/>
    <w:pPr>
      <w:keepNext/>
      <w:spacing w:after="0" w:line="240" w:lineRule="auto"/>
      <w:outlineLvl w:val="0"/>
    </w:pPr>
    <w:rPr>
      <w:rFonts w:ascii="Garamond" w:eastAsia="Times New Roman" w:hAnsi="Garamond" w:cs="Times New Roman"/>
      <w:b/>
      <w:sz w:val="24"/>
      <w:szCs w:val="20"/>
      <w:lang w:eastAsia="en-US"/>
    </w:rPr>
  </w:style>
  <w:style w:type="paragraph" w:customStyle="1" w:styleId="50E0D2170BC647DCBB2E07E5128797111">
    <w:name w:val="50E0D2170BC647DCBB2E07E5128797111"/>
    <w:rsid w:val="00E1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7A66704647F4D489840D973A4F18F611">
    <w:name w:val="37A66704647F4D489840D973A4F18F611"/>
    <w:rsid w:val="00E1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1E499332CB34317BC45520F1989948A1">
    <w:name w:val="D1E499332CB34317BC45520F1989948A1"/>
    <w:rsid w:val="00E10FBB"/>
    <w:pPr>
      <w:keepNext/>
      <w:spacing w:after="0" w:line="240" w:lineRule="auto"/>
      <w:outlineLvl w:val="1"/>
    </w:pPr>
    <w:rPr>
      <w:rFonts w:ascii="Garamond" w:eastAsia="Times New Roman" w:hAnsi="Garamond" w:cs="Times New Roman"/>
      <w:b/>
      <w:sz w:val="20"/>
      <w:szCs w:val="20"/>
      <w:lang w:eastAsia="en-US"/>
    </w:rPr>
  </w:style>
  <w:style w:type="paragraph" w:customStyle="1" w:styleId="DC7FEF88BFD6496CA927A70A6BCB31FB1">
    <w:name w:val="DC7FEF88BFD6496CA927A70A6BCB31FB1"/>
    <w:rsid w:val="00E1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273836B89F94F78A1862CDFD323C977">
    <w:name w:val="9273836B89F94F78A1862CDFD323C977"/>
    <w:rsid w:val="00E1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570675E8FB742F587F1CE40289BE131">
    <w:name w:val="9570675E8FB742F587F1CE40289BE131"/>
    <w:rsid w:val="00E1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E196C5B14D141B29C259FF211AB605B">
    <w:name w:val="CE196C5B14D141B29C259FF211AB605B"/>
    <w:rsid w:val="00E1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E8F349859864B10801DA29817D8F5AF">
    <w:name w:val="8E8F349859864B10801DA29817D8F5AF"/>
    <w:rsid w:val="00E1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83CD561E4EE4CEF9BCBDD4B903229EA">
    <w:name w:val="D83CD561E4EE4CEF9BCBDD4B903229EA"/>
    <w:rsid w:val="00E1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F45DDB1E2DE46C29AFAF7D422E25B161">
    <w:name w:val="5F45DDB1E2DE46C29AFAF7D422E25B161"/>
    <w:rsid w:val="00E1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FC7A26B453D45D290A6FD457D50FF6B">
    <w:name w:val="3FC7A26B453D45D290A6FD457D50FF6B"/>
    <w:rsid w:val="00E1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E2F632A02C84558B31CF7DB5EEA3C1C">
    <w:name w:val="0E2F632A02C84558B31CF7DB5EEA3C1C"/>
    <w:rsid w:val="00E1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BAC65BFFDC441979B305FC02B5B640A">
    <w:name w:val="9BAC65BFFDC441979B305FC02B5B640A"/>
    <w:rsid w:val="00E1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E57D585C8AD48BCBB949309469B52DF">
    <w:name w:val="8E57D585C8AD48BCBB949309469B52DF"/>
    <w:rsid w:val="00E1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391584C13CB461A84F9DBC1A085E73B">
    <w:name w:val="4391584C13CB461A84F9DBC1A085E73B"/>
    <w:rsid w:val="00E1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AC65D5B16F8448FB7E239A857FAE702">
    <w:name w:val="BAC65D5B16F8448FB7E239A857FAE702"/>
    <w:rsid w:val="00712A4F"/>
    <w:rPr>
      <w:lang w:eastAsia="en-US"/>
    </w:rPr>
  </w:style>
  <w:style w:type="paragraph" w:customStyle="1" w:styleId="40D1500F5D9E4A7E84FD05488B4D95CB">
    <w:name w:val="40D1500F5D9E4A7E84FD05488B4D95CB"/>
    <w:rsid w:val="00712A4F"/>
    <w:rPr>
      <w:lang w:eastAsia="en-US"/>
    </w:rPr>
  </w:style>
  <w:style w:type="paragraph" w:customStyle="1" w:styleId="A90B0E45513A40ADA11F2841C33D83EE">
    <w:name w:val="A90B0E45513A40ADA11F2841C33D83EE"/>
    <w:rsid w:val="00712A4F"/>
    <w:rPr>
      <w:lang w:eastAsia="en-US"/>
    </w:rPr>
  </w:style>
  <w:style w:type="paragraph" w:customStyle="1" w:styleId="CF584E259A88403C8A5CB34DF01279ED">
    <w:name w:val="CF584E259A88403C8A5CB34DF01279ED"/>
    <w:rsid w:val="00712A4F"/>
    <w:rPr>
      <w:lang w:eastAsia="en-US"/>
    </w:rPr>
  </w:style>
  <w:style w:type="paragraph" w:customStyle="1" w:styleId="17BD7F2BFC324EC5B9445569AFA56ADA">
    <w:name w:val="17BD7F2BFC324EC5B9445569AFA56ADA"/>
    <w:rsid w:val="00B34F32"/>
  </w:style>
  <w:style w:type="paragraph" w:customStyle="1" w:styleId="76CE96DC6E7C4EDE83340B56D760D8F0">
    <w:name w:val="76CE96DC6E7C4EDE83340B56D760D8F0"/>
    <w:rsid w:val="00C23EB0"/>
    <w:pPr>
      <w:spacing w:after="160" w:line="259" w:lineRule="auto"/>
    </w:pPr>
    <w:rPr>
      <w:lang w:eastAsia="en-US"/>
    </w:rPr>
  </w:style>
  <w:style w:type="paragraph" w:customStyle="1" w:styleId="C3313CD4F081435A81A9E6735FE93BFA">
    <w:name w:val="C3313CD4F081435A81A9E6735FE93BFA"/>
    <w:rsid w:val="00C23EB0"/>
    <w:pPr>
      <w:spacing w:after="160" w:line="259" w:lineRule="auto"/>
    </w:pPr>
    <w:rPr>
      <w:lang w:eastAsia="en-US"/>
    </w:rPr>
  </w:style>
  <w:style w:type="paragraph" w:customStyle="1" w:styleId="4DAA270FC1924BAEB87B2DCF676A068D">
    <w:name w:val="4DAA270FC1924BAEB87B2DCF676A068D"/>
    <w:rsid w:val="00C23EB0"/>
    <w:pPr>
      <w:spacing w:after="160" w:line="259" w:lineRule="auto"/>
    </w:pPr>
    <w:rPr>
      <w:lang w:eastAsia="en-US"/>
    </w:rPr>
  </w:style>
  <w:style w:type="paragraph" w:customStyle="1" w:styleId="38560574BF424927B4EB3F322CE14984">
    <w:name w:val="38560574BF424927B4EB3F322CE14984"/>
    <w:rsid w:val="00C23EB0"/>
    <w:pPr>
      <w:spacing w:after="160" w:line="259" w:lineRule="auto"/>
    </w:pPr>
    <w:rPr>
      <w:lang w:eastAsia="en-US"/>
    </w:rPr>
  </w:style>
  <w:style w:type="paragraph" w:customStyle="1" w:styleId="CD77716D6F5248F2AB0C8FBC2F129958">
    <w:name w:val="CD77716D6F5248F2AB0C8FBC2F129958"/>
    <w:rsid w:val="00C23EB0"/>
    <w:pPr>
      <w:spacing w:after="160" w:line="259" w:lineRule="auto"/>
    </w:pPr>
    <w:rPr>
      <w:lang w:eastAsia="en-US"/>
    </w:rPr>
  </w:style>
  <w:style w:type="paragraph" w:customStyle="1" w:styleId="0FC97E2B2501466385FF28C59B7FEA67">
    <w:name w:val="0FC97E2B2501466385FF28C59B7FEA67"/>
    <w:rsid w:val="00C23EB0"/>
    <w:pPr>
      <w:spacing w:after="160" w:line="259" w:lineRule="auto"/>
    </w:pPr>
    <w:rPr>
      <w:lang w:eastAsia="en-US"/>
    </w:rPr>
  </w:style>
  <w:style w:type="paragraph" w:customStyle="1" w:styleId="D51E98A21D9E41B8B47FE9A4F20FD19B">
    <w:name w:val="D51E98A21D9E41B8B47FE9A4F20FD19B"/>
    <w:rsid w:val="00C23EB0"/>
    <w:pPr>
      <w:spacing w:after="160" w:line="259" w:lineRule="auto"/>
    </w:pPr>
    <w:rPr>
      <w:lang w:eastAsia="en-US"/>
    </w:rPr>
  </w:style>
  <w:style w:type="paragraph" w:customStyle="1" w:styleId="022F3C1CA7C04B16B11B591DC9FF3B7B">
    <w:name w:val="022F3C1CA7C04B16B11B591DC9FF3B7B"/>
    <w:rsid w:val="00C23EB0"/>
    <w:pPr>
      <w:spacing w:after="160" w:line="259" w:lineRule="auto"/>
    </w:pPr>
    <w:rPr>
      <w:lang w:eastAsia="en-US"/>
    </w:rPr>
  </w:style>
  <w:style w:type="paragraph" w:customStyle="1" w:styleId="A111D497E8E841CC8FF288E8C274C783">
    <w:name w:val="A111D497E8E841CC8FF288E8C274C783"/>
    <w:rsid w:val="00C23EB0"/>
    <w:pPr>
      <w:spacing w:after="160" w:line="259" w:lineRule="auto"/>
    </w:pPr>
    <w:rPr>
      <w:lang w:eastAsia="en-US"/>
    </w:rPr>
  </w:style>
  <w:style w:type="paragraph" w:customStyle="1" w:styleId="D72F61FAD54E45A79573A4A0D1CF06A1">
    <w:name w:val="D72F61FAD54E45A79573A4A0D1CF06A1"/>
    <w:rsid w:val="00C23EB0"/>
    <w:pPr>
      <w:spacing w:after="160" w:line="259" w:lineRule="auto"/>
    </w:pPr>
    <w:rPr>
      <w:lang w:eastAsia="en-US"/>
    </w:rPr>
  </w:style>
  <w:style w:type="paragraph" w:customStyle="1" w:styleId="CFB4B44D96FE453B9C1966EDB90AB3D1">
    <w:name w:val="CFB4B44D96FE453B9C1966EDB90AB3D1"/>
    <w:rsid w:val="00C23EB0"/>
    <w:pPr>
      <w:spacing w:after="160" w:line="259" w:lineRule="auto"/>
    </w:pPr>
    <w:rPr>
      <w:lang w:eastAsia="en-US"/>
    </w:rPr>
  </w:style>
  <w:style w:type="paragraph" w:customStyle="1" w:styleId="F632234A79554B30B722CCB16809385E">
    <w:name w:val="F632234A79554B30B722CCB16809385E"/>
    <w:rsid w:val="00C23EB0"/>
    <w:pPr>
      <w:spacing w:after="160" w:line="259" w:lineRule="auto"/>
    </w:pPr>
    <w:rPr>
      <w:lang w:eastAsia="en-US"/>
    </w:rPr>
  </w:style>
  <w:style w:type="paragraph" w:customStyle="1" w:styleId="D9ABC7BA3AAD46EDBF8DBC874DD92E2F">
    <w:name w:val="D9ABC7BA3AAD46EDBF8DBC874DD92E2F"/>
    <w:rsid w:val="00C23EB0"/>
    <w:pPr>
      <w:spacing w:after="160" w:line="259" w:lineRule="auto"/>
    </w:pPr>
    <w:rPr>
      <w:lang w:eastAsia="en-US"/>
    </w:rPr>
  </w:style>
  <w:style w:type="paragraph" w:customStyle="1" w:styleId="573653F2E18F47DB818302370A403815">
    <w:name w:val="573653F2E18F47DB818302370A403815"/>
    <w:rsid w:val="009E5F49"/>
    <w:pPr>
      <w:spacing w:after="160" w:line="259" w:lineRule="auto"/>
    </w:pPr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BF0AF6CB0B8429327A6E2D9A319E7" ma:contentTypeVersion="1" ma:contentTypeDescription="Create a new document." ma:contentTypeScope="" ma:versionID="effe0801ce133e08aac0a30056ffe0f1">
  <xsd:schema xmlns:xsd="http://www.w3.org/2001/XMLSchema" xmlns:xs="http://www.w3.org/2001/XMLSchema" xmlns:p="http://schemas.microsoft.com/office/2006/metadata/properties" xmlns:ns1="http://schemas.microsoft.com/sharepoint/v3" xmlns:ns2="37458089-8e11-4945-910e-2e7131153f27" targetNamespace="http://schemas.microsoft.com/office/2006/metadata/properties" ma:root="true" ma:fieldsID="f234bea7c9a3b5b0330bd448a6051fff" ns1:_="" ns2:_="">
    <xsd:import namespace="http://schemas.microsoft.com/sharepoint/v3"/>
    <xsd:import namespace="37458089-8e11-4945-910e-2e7131153f2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58089-8e11-4945-910e-2e7131153f2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lc_DocId xmlns="37458089-8e11-4945-910e-2e7131153f27">Q42EJWM3CDJY-1-264</_dlc_DocId>
    <_dlc_DocIdUrl xmlns="37458089-8e11-4945-910e-2e7131153f27">
      <Url>https://admin.med.navy.mil/sites/nhyoko/_layouts/DocIdRedir.aspx?ID=Q42EJWM3CDJY-1-264</Url>
      <Description>Q42EJWM3CDJY-1-264</Description>
    </_dlc_DocIdUrl>
  </documentManagement>
</p:properties>
</file>

<file path=customXml/itemProps1.xml><?xml version="1.0" encoding="utf-8"?>
<ds:datastoreItem xmlns:ds="http://schemas.openxmlformats.org/officeDocument/2006/customXml" ds:itemID="{8E05841E-0D6A-4A48-BB68-CA4A4F67016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4D610B1-FDD7-422D-8CA8-7CB4E22DD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C8F528-8EB1-4F8D-9937-BEA8257C2B9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DB81806-6347-437B-9659-45B6E661754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77E5491-801B-4A7D-A772-E4A4F7CBB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458089-8e11-4945-910e-2e7131153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BD76379-AA17-4B19-9C77-EC88599FC1A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37458089-8e11-4945-910e-2e7131153f2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 Application template 2005</Template>
  <TotalTime>1</TotalTime>
  <Pages>2</Pages>
  <Words>374</Words>
  <Characters>2319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Externship Application</vt:lpstr>
    </vt:vector>
  </TitlesOfParts>
  <Company>Yokosuka, Japan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Externship Application</dc:title>
  <dc:creator>KammerS</dc:creator>
  <cp:lastModifiedBy>Hishinuma, Yumiko LN DHA YOKOSUKA NH (JPN)</cp:lastModifiedBy>
  <cp:revision>2</cp:revision>
  <cp:lastPrinted>2024-02-08T04:27:00Z</cp:lastPrinted>
  <dcterms:created xsi:type="dcterms:W3CDTF">2024-02-08T04:28:00Z</dcterms:created>
  <dcterms:modified xsi:type="dcterms:W3CDTF">2024-02-08T04:28:00Z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0x010100CA2BF0AF6CB0B8429327A6E2D9A319E7</vt:lpwstr>
  </property>
  <property fmtid="{D5CDD505-2E9C-101B-9397-08002B2CF9AE}" pid="4" name="_dlc_DocIdItemGuid">
    <vt:lpwstr>007b241c-9491-465e-932d-11d34e25639e</vt:lpwstr>
  </property>
</Properties>
</file>